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DE58" w14:textId="77777777" w:rsidR="000E5090" w:rsidRDefault="001F4051">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素養教育課程設計及發展計畫</w:t>
      </w:r>
    </w:p>
    <w:p w14:paraId="010B8A46" w14:textId="77777777" w:rsidR="000E5090" w:rsidRDefault="001F4051">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年暑假課程設計技術研習營實施計畫</w:t>
      </w:r>
    </w:p>
    <w:p w14:paraId="32C44AAA" w14:textId="77777777" w:rsidR="000E5090" w:rsidRDefault="000E5090">
      <w:pPr>
        <w:rPr>
          <w:rFonts w:ascii="Times New Roman" w:eastAsia="標楷體" w:hAnsi="Times New Roman"/>
        </w:rPr>
      </w:pPr>
    </w:p>
    <w:p w14:paraId="2F712E2E" w14:textId="77777777" w:rsidR="000E5090" w:rsidRDefault="001F4051">
      <w:pPr>
        <w:pStyle w:val="Web"/>
        <w:numPr>
          <w:ilvl w:val="0"/>
          <w:numId w:val="1"/>
        </w:numPr>
        <w:spacing w:before="180" w:after="0" w:line="440" w:lineRule="exact"/>
      </w:pPr>
      <w:r>
        <w:rPr>
          <w:rFonts w:ascii="Times New Roman" w:eastAsia="標楷體" w:hAnsi="Times New Roman" w:cs="Times New Roman"/>
          <w:b/>
          <w:spacing w:val="8"/>
          <w:sz w:val="28"/>
        </w:rPr>
        <w:t>依據</w:t>
      </w:r>
    </w:p>
    <w:p w14:paraId="24057890" w14:textId="77777777" w:rsidR="000E5090" w:rsidRDefault="001F4051">
      <w:pPr>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日臺教師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字第</w:t>
      </w:r>
      <w:r>
        <w:rPr>
          <w:rFonts w:ascii="Times New Roman" w:eastAsia="標楷體" w:hAnsi="Times New Roman"/>
          <w:spacing w:val="8"/>
          <w:szCs w:val="24"/>
        </w:rPr>
        <w:t>1100077195</w:t>
      </w:r>
      <w:r>
        <w:rPr>
          <w:rFonts w:ascii="Times New Roman" w:eastAsia="標楷體" w:hAnsi="Times New Roman"/>
          <w:spacing w:val="8"/>
          <w:szCs w:val="24"/>
        </w:rPr>
        <w:t>函號，「素養教育課程設計及發展計畫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14:paraId="00EEDFFB"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14:paraId="671349BB" w14:textId="77777777" w:rsidR="000E5090" w:rsidRDefault="001F4051">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14:paraId="6A006D33" w14:textId="77777777" w:rsidR="000E5090" w:rsidRDefault="001F4051">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14:paraId="2D6A3E8E"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14:paraId="5FEE9F2E" w14:textId="77777777" w:rsidR="000E5090" w:rsidRDefault="001F4051">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14:paraId="605DA07E"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14:paraId="02E2FA7D" w14:textId="77777777" w:rsidR="000E5090" w:rsidRDefault="001F4051">
      <w:pPr>
        <w:pStyle w:val="a3"/>
        <w:numPr>
          <w:ilvl w:val="0"/>
          <w:numId w:val="3"/>
        </w:numPr>
        <w:spacing w:before="180" w:line="440" w:lineRule="exact"/>
      </w:pPr>
      <w:r>
        <w:rPr>
          <w:rFonts w:ascii="Times New Roman" w:eastAsia="標楷體" w:hAnsi="Times New Roman"/>
          <w:spacing w:val="8"/>
          <w:szCs w:val="24"/>
        </w:rPr>
        <w:t>上課地點：</w:t>
      </w:r>
    </w:p>
    <w:p w14:paraId="58B0326C" w14:textId="77777777" w:rsidR="000E5090" w:rsidRDefault="001F4051">
      <w:pPr>
        <w:pStyle w:val="a3"/>
        <w:spacing w:before="180" w:line="440" w:lineRule="exact"/>
        <w:ind w:left="958"/>
      </w:pPr>
      <w:r>
        <w:rPr>
          <w:rFonts w:ascii="Times New Roman" w:eastAsia="標楷體" w:hAnsi="Times New Roman"/>
          <w:szCs w:val="24"/>
        </w:rPr>
        <w:t>第一梯次採實體課程方式進行，於國立清華大學南大校區</w:t>
      </w:r>
      <w:r>
        <w:rPr>
          <w:rFonts w:ascii="Times New Roman" w:eastAsia="標楷體" w:hAnsi="Times New Roman"/>
          <w:szCs w:val="24"/>
        </w:rPr>
        <w:t>N102</w:t>
      </w:r>
      <w:r>
        <w:rPr>
          <w:rFonts w:ascii="Times New Roman" w:eastAsia="標楷體" w:hAnsi="Times New Roman"/>
          <w:szCs w:val="24"/>
        </w:rPr>
        <w:t>教室。</w:t>
      </w:r>
    </w:p>
    <w:p w14:paraId="7A8B4F18" w14:textId="77777777" w:rsidR="000E5090" w:rsidRDefault="001F4051">
      <w:pPr>
        <w:pStyle w:val="a3"/>
        <w:spacing w:before="180" w:line="440" w:lineRule="exact"/>
        <w:ind w:left="958"/>
      </w:pPr>
      <w:r>
        <w:rPr>
          <w:rFonts w:ascii="Times New Roman" w:eastAsia="標楷體" w:hAnsi="Times New Roman"/>
          <w:szCs w:val="24"/>
        </w:rPr>
        <w:t>第二梯次、第三梯次以</w:t>
      </w:r>
      <w:r>
        <w:rPr>
          <w:rFonts w:ascii="Times New Roman" w:eastAsia="標楷體" w:hAnsi="Times New Roman"/>
          <w:szCs w:val="24"/>
        </w:rPr>
        <w:t>GOOGLEMEET</w:t>
      </w:r>
      <w:r>
        <w:rPr>
          <w:rFonts w:ascii="Times New Roman" w:eastAsia="標楷體" w:hAnsi="Times New Roman"/>
          <w:szCs w:val="24"/>
        </w:rPr>
        <w:t>線上課程方式進行。</w:t>
      </w:r>
    </w:p>
    <w:p w14:paraId="4D665835" w14:textId="77777777" w:rsidR="000E5090" w:rsidRDefault="001F4051">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上課時間：</w:t>
      </w:r>
    </w:p>
    <w:p w14:paraId="6A52D945" w14:textId="77777777" w:rsidR="000E5090" w:rsidRDefault="001F4051">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第一梯次：</w:t>
      </w:r>
      <w:r>
        <w:rPr>
          <w:rFonts w:ascii="Times New Roman" w:eastAsia="標楷體" w:hAnsi="Times New Roman"/>
          <w:spacing w:val="-6"/>
          <w:szCs w:val="24"/>
        </w:rPr>
        <w:t>2023/07/17(</w:t>
      </w:r>
      <w:r>
        <w:rPr>
          <w:rFonts w:ascii="Times New Roman" w:eastAsia="標楷體" w:hAnsi="Times New Roman"/>
          <w:spacing w:val="-6"/>
          <w:szCs w:val="24"/>
        </w:rPr>
        <w:t>星期一</w:t>
      </w:r>
      <w:r>
        <w:rPr>
          <w:rFonts w:ascii="Times New Roman" w:eastAsia="標楷體" w:hAnsi="Times New Roman"/>
          <w:spacing w:val="-6"/>
          <w:szCs w:val="24"/>
        </w:rPr>
        <w:t>)~2023/07/21(</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14:paraId="07661B1D" w14:textId="77777777" w:rsidR="000E5090" w:rsidRDefault="001F4051">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第二梯次：</w:t>
      </w:r>
      <w:r>
        <w:rPr>
          <w:rFonts w:ascii="Times New Roman" w:eastAsia="標楷體" w:hAnsi="Times New Roman"/>
          <w:spacing w:val="-6"/>
          <w:szCs w:val="24"/>
        </w:rPr>
        <w:t>2023/07/31(</w:t>
      </w:r>
      <w:r>
        <w:rPr>
          <w:rFonts w:ascii="Times New Roman" w:eastAsia="標楷體" w:hAnsi="Times New Roman"/>
          <w:spacing w:val="-6"/>
          <w:szCs w:val="24"/>
        </w:rPr>
        <w:t>星期一</w:t>
      </w:r>
      <w:r>
        <w:rPr>
          <w:rFonts w:ascii="Times New Roman" w:eastAsia="標楷體" w:hAnsi="Times New Roman"/>
          <w:spacing w:val="-6"/>
          <w:szCs w:val="24"/>
        </w:rPr>
        <w:t>)~2023/08/04(</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14:paraId="732AE25A" w14:textId="77777777" w:rsidR="000E5090" w:rsidRDefault="001F4051">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第三梯次：</w:t>
      </w:r>
      <w:r>
        <w:rPr>
          <w:rFonts w:ascii="Times New Roman" w:eastAsia="標楷體" w:hAnsi="Times New Roman"/>
          <w:spacing w:val="-6"/>
          <w:szCs w:val="24"/>
        </w:rPr>
        <w:t>2023/08/14(</w:t>
      </w:r>
      <w:r>
        <w:rPr>
          <w:rFonts w:ascii="Times New Roman" w:eastAsia="標楷體" w:hAnsi="Times New Roman"/>
          <w:spacing w:val="-6"/>
          <w:szCs w:val="24"/>
        </w:rPr>
        <w:t>星期一</w:t>
      </w:r>
      <w:r>
        <w:rPr>
          <w:rFonts w:ascii="Times New Roman" w:eastAsia="標楷體" w:hAnsi="Times New Roman"/>
          <w:spacing w:val="-6"/>
          <w:szCs w:val="24"/>
        </w:rPr>
        <w:t>)~2022/08/18(</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r>
        <w:rPr>
          <w:rFonts w:ascii="Times New Roman" w:eastAsia="標楷體" w:hAnsi="Times New Roman"/>
          <w:spacing w:val="-6"/>
          <w:szCs w:val="24"/>
        </w:rPr>
        <w:t>9:00-17:30</w:t>
      </w:r>
      <w:r>
        <w:rPr>
          <w:rFonts w:ascii="Times New Roman" w:eastAsia="標楷體" w:hAnsi="Times New Roman"/>
          <w:spacing w:val="-6"/>
          <w:szCs w:val="24"/>
        </w:rPr>
        <w:t>）。</w:t>
      </w:r>
    </w:p>
    <w:p w14:paraId="4F3A8716" w14:textId="77777777" w:rsidR="000E5090" w:rsidRDefault="001F4051">
      <w:pPr>
        <w:pStyle w:val="a3"/>
        <w:numPr>
          <w:ilvl w:val="0"/>
          <w:numId w:val="3"/>
        </w:numPr>
        <w:spacing w:before="180" w:line="440" w:lineRule="exact"/>
      </w:pPr>
      <w:r>
        <w:rPr>
          <w:rFonts w:ascii="Times New Roman" w:eastAsia="標楷體" w:hAnsi="Times New Roman"/>
          <w:spacing w:val="8"/>
          <w:szCs w:val="24"/>
        </w:rPr>
        <w:t>教學團隊：</w:t>
      </w:r>
      <w:r>
        <w:rPr>
          <w:rFonts w:ascii="Times New Roman" w:eastAsia="標楷體" w:hAnsi="Times New Roman"/>
          <w:spacing w:val="8"/>
        </w:rPr>
        <w:t>由計畫主持人國立清華大學呂秀蓮教授、新竹縣立竹東國民中學退休教師周巽俐老師、新北市板橋高級中學張淑惠老師及</w:t>
      </w:r>
      <w:r>
        <w:rPr>
          <w:rFonts w:ascii="Times New Roman" w:eastAsia="標楷體" w:hAnsi="Times New Roman"/>
          <w:spacing w:val="8"/>
        </w:rPr>
        <w:t>K-12</w:t>
      </w:r>
      <w:r>
        <w:rPr>
          <w:rFonts w:ascii="Times New Roman" w:eastAsia="標楷體" w:hAnsi="Times New Roman"/>
          <w:spacing w:val="8"/>
        </w:rPr>
        <w:t>專業教師團隊（</w:t>
      </w:r>
      <w:r>
        <w:rPr>
          <w:rFonts w:ascii="Times New Roman" w:eastAsia="標楷體" w:hAnsi="Times New Roman"/>
          <w:spacing w:val="8"/>
          <w:szCs w:val="24"/>
        </w:rPr>
        <w:t>協作教師將依參與教師的專業領域進行安派</w:t>
      </w:r>
      <w:r>
        <w:rPr>
          <w:rFonts w:ascii="Times New Roman" w:eastAsia="標楷體" w:hAnsi="Times New Roman"/>
          <w:spacing w:val="8"/>
          <w:szCs w:val="24"/>
        </w:rPr>
        <w:t>）。</w:t>
      </w:r>
    </w:p>
    <w:p w14:paraId="135D4284" w14:textId="77777777" w:rsidR="000E5090" w:rsidRDefault="001F4051">
      <w:pPr>
        <w:pStyle w:val="a3"/>
        <w:numPr>
          <w:ilvl w:val="0"/>
          <w:numId w:val="1"/>
        </w:numPr>
        <w:spacing w:before="180" w:line="440" w:lineRule="exact"/>
        <w:ind w:left="0"/>
        <w:rPr>
          <w:rFonts w:ascii="Times New Roman" w:eastAsia="標楷體" w:hAnsi="Times New Roman"/>
          <w:b/>
          <w:spacing w:val="8"/>
          <w:sz w:val="28"/>
        </w:rPr>
      </w:pPr>
      <w:r>
        <w:rPr>
          <w:rFonts w:ascii="Times New Roman" w:eastAsia="標楷體" w:hAnsi="Times New Roman"/>
          <w:b/>
          <w:spacing w:val="8"/>
          <w:sz w:val="28"/>
        </w:rPr>
        <w:t>招收對象及名額</w:t>
      </w:r>
    </w:p>
    <w:p w14:paraId="7BCD8E87" w14:textId="77777777" w:rsidR="000E5090" w:rsidRDefault="001F4051">
      <w:pPr>
        <w:pStyle w:val="a3"/>
        <w:numPr>
          <w:ilvl w:val="0"/>
          <w:numId w:val="4"/>
        </w:numPr>
        <w:spacing w:before="180" w:line="440" w:lineRule="exact"/>
      </w:pPr>
      <w:r>
        <w:rPr>
          <w:rFonts w:ascii="Times New Roman" w:eastAsia="標楷體" w:hAnsi="Times New Roman"/>
          <w:spacing w:val="8"/>
          <w:szCs w:val="24"/>
        </w:rPr>
        <w:lastRenderedPageBreak/>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14:paraId="17E1C350" w14:textId="77777777" w:rsidR="000E5090" w:rsidRDefault="001F4051">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14:paraId="4B0E87B0" w14:textId="77777777" w:rsidR="000E5090" w:rsidRDefault="001F4051">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14:paraId="07784A8D"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14:paraId="2CD0AE02" w14:textId="77777777" w:rsidR="000E5090" w:rsidRDefault="001F4051">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2023</w:t>
      </w:r>
      <w:r>
        <w:rPr>
          <w:rFonts w:ascii="Times New Roman" w:eastAsia="標楷體" w:hAnsi="Times New Roman"/>
          <w:spacing w:val="8"/>
          <w:szCs w:val="24"/>
        </w:rPr>
        <w:t>年</w:t>
      </w:r>
      <w:r>
        <w:rPr>
          <w:rFonts w:ascii="Times New Roman" w:eastAsia="標楷體" w:hAnsi="Times New Roman"/>
          <w:spacing w:val="8"/>
          <w:szCs w:val="24"/>
        </w:rPr>
        <w:t>06</w:t>
      </w:r>
      <w:r>
        <w:rPr>
          <w:rFonts w:ascii="Times New Roman" w:eastAsia="標楷體" w:hAnsi="Times New Roman"/>
          <w:spacing w:val="8"/>
          <w:szCs w:val="24"/>
        </w:rPr>
        <w:t>月</w:t>
      </w:r>
      <w:r>
        <w:rPr>
          <w:rFonts w:ascii="Times New Roman" w:eastAsia="標楷體" w:hAnsi="Times New Roman"/>
          <w:spacing w:val="8"/>
          <w:szCs w:val="24"/>
        </w:rPr>
        <w:t>12</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14:paraId="5CB051B3" w14:textId="77777777" w:rsidR="000E5090" w:rsidRDefault="001F4051">
      <w:pPr>
        <w:pStyle w:val="a3"/>
        <w:numPr>
          <w:ilvl w:val="0"/>
          <w:numId w:val="5"/>
        </w:numPr>
        <w:spacing w:before="180" w:line="440" w:lineRule="exact"/>
      </w:pPr>
      <w:r>
        <w:rPr>
          <w:rFonts w:ascii="Times New Roman" w:eastAsia="標楷體" w:hAnsi="Times New Roman"/>
          <w:spacing w:val="8"/>
          <w:kern w:val="0"/>
          <w:szCs w:val="24"/>
        </w:rPr>
        <w:t>報名網址：</w:t>
      </w:r>
      <w:hyperlink r:id="rId7" w:history="1">
        <w:r>
          <w:rPr>
            <w:rStyle w:val="a4"/>
            <w:rFonts w:ascii="Times New Roman" w:eastAsia="標楷體" w:hAnsi="Times New Roman"/>
          </w:rPr>
          <w:t>https://forms.gle/nreghmvqK4x564Ja7</w:t>
        </w:r>
      </w:hyperlink>
    </w:p>
    <w:p w14:paraId="733B2B19" w14:textId="77777777" w:rsidR="000E5090" w:rsidRDefault="001F4051">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14:paraId="3FF14D93"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14:paraId="2739E508" w14:textId="77777777" w:rsidR="000E5090" w:rsidRDefault="001F4051">
      <w:pPr>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本次研習營不需繳交相關費用，亦不提供補助。請參與教師之所屬單位於教師參與期間惠予公</w:t>
      </w:r>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14:paraId="73143B92"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14:paraId="6A3E3DCF" w14:textId="77777777" w:rsidR="000E5090" w:rsidRDefault="001F4051">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「沒有高度學習動機及行動力，或無法全程參與者請切勿報名」</w:t>
      </w:r>
      <w:r>
        <w:rPr>
          <w:rFonts w:ascii="Times New Roman" w:eastAsia="標楷體" w:hAnsi="Times New Roman"/>
          <w:spacing w:val="8"/>
          <w:kern w:val="0"/>
          <w:szCs w:val="24"/>
        </w:rPr>
        <w:t>。</w:t>
      </w:r>
    </w:p>
    <w:p w14:paraId="70D60C15" w14:textId="77777777" w:rsidR="000E5090" w:rsidRDefault="001F4051">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14:paraId="5E9A7252" w14:textId="77777777" w:rsidR="000E5090" w:rsidRDefault="001F4051">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14:paraId="662094D2" w14:textId="77777777" w:rsidR="000E5090" w:rsidRDefault="001F4051">
      <w:pPr>
        <w:widowControl/>
        <w:spacing w:before="180" w:line="440" w:lineRule="exact"/>
        <w:ind w:firstLine="480"/>
        <w:jc w:val="both"/>
        <w:rPr>
          <w:rFonts w:ascii="Times New Roman" w:eastAsia="標楷體" w:hAnsi="Times New Roman"/>
          <w:spacing w:val="8"/>
          <w:kern w:val="0"/>
          <w:szCs w:val="24"/>
        </w:rPr>
      </w:pPr>
      <w:r>
        <w:rPr>
          <w:rFonts w:ascii="Times New Roman" w:eastAsia="標楷體" w:hAnsi="Times New Roman"/>
          <w:spacing w:val="8"/>
          <w:kern w:val="0"/>
          <w:szCs w:val="24"/>
        </w:rPr>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14:paraId="0AFA1EC0" w14:textId="77777777" w:rsidR="000E5090" w:rsidRDefault="000E5090">
      <w:pPr>
        <w:pageBreakBefore/>
        <w:widowControl/>
        <w:rPr>
          <w:rFonts w:ascii="Times New Roman" w:eastAsia="標楷體" w:hAnsi="Times New Roman"/>
          <w:kern w:val="0"/>
          <w:sz w:val="36"/>
          <w:szCs w:val="36"/>
        </w:rPr>
      </w:pPr>
    </w:p>
    <w:p w14:paraId="387A52CA" w14:textId="77777777" w:rsidR="000E5090" w:rsidRDefault="001F4051">
      <w:pPr>
        <w:widowControl/>
        <w:spacing w:line="360" w:lineRule="auto"/>
        <w:jc w:val="center"/>
      </w:pPr>
      <w:r>
        <w:rPr>
          <w:rFonts w:ascii="Times New Roman" w:eastAsia="標楷體" w:hAnsi="Times New Roman"/>
          <w:kern w:val="0"/>
          <w:sz w:val="36"/>
          <w:szCs w:val="36"/>
        </w:rPr>
        <w:t>附件</w:t>
      </w:r>
      <w:r>
        <w:rPr>
          <w:rFonts w:ascii="Times New Roman" w:eastAsia="標楷體" w:hAnsi="Times New Roman"/>
          <w:kern w:val="0"/>
          <w:sz w:val="36"/>
          <w:szCs w:val="36"/>
        </w:rPr>
        <w:t xml:space="preserve"> — (</w:t>
      </w:r>
      <w:r>
        <w:rPr>
          <w:rFonts w:ascii="Times New Roman" w:eastAsia="標楷體" w:hAnsi="Times New Roman"/>
          <w:kern w:val="0"/>
          <w:sz w:val="36"/>
          <w:szCs w:val="36"/>
        </w:rPr>
        <w:t>線上</w:t>
      </w:r>
      <w:r>
        <w:rPr>
          <w:rFonts w:ascii="Times New Roman" w:eastAsia="標楷體" w:hAnsi="Times New Roman"/>
          <w:kern w:val="0"/>
          <w:sz w:val="36"/>
          <w:szCs w:val="36"/>
        </w:rPr>
        <w:t>)</w:t>
      </w:r>
      <w:r>
        <w:rPr>
          <w:rFonts w:ascii="Times New Roman" w:eastAsia="標楷體" w:hAnsi="Times New Roman"/>
          <w:kern w:val="0"/>
          <w:sz w:val="36"/>
          <w:szCs w:val="36"/>
        </w:rPr>
        <w:t>參考課程表</w:t>
      </w:r>
    </w:p>
    <w:p w14:paraId="47C6DB36" w14:textId="77777777" w:rsidR="000E5090" w:rsidRDefault="001F4051">
      <w:pPr>
        <w:widowControl/>
        <w:spacing w:line="440" w:lineRule="exact"/>
        <w:jc w:val="center"/>
        <w:rPr>
          <w:rFonts w:ascii="Times New Roman" w:eastAsia="標楷體" w:hAnsi="Times New Roman"/>
          <w:b/>
          <w:bCs/>
          <w:kern w:val="0"/>
          <w:sz w:val="28"/>
          <w:szCs w:val="28"/>
        </w:rPr>
      </w:pPr>
      <w:r>
        <w:rPr>
          <w:rFonts w:ascii="Times New Roman" w:eastAsia="標楷體" w:hAnsi="Times New Roman"/>
          <w:b/>
          <w:bCs/>
          <w:kern w:val="0"/>
          <w:sz w:val="28"/>
          <w:szCs w:val="28"/>
        </w:rPr>
        <w:t>主講人</w:t>
      </w:r>
      <w:r>
        <w:rPr>
          <w:rFonts w:ascii="Times New Roman" w:eastAsia="標楷體" w:hAnsi="Times New Roman"/>
          <w:b/>
          <w:bCs/>
          <w:kern w:val="0"/>
          <w:sz w:val="28"/>
          <w:szCs w:val="28"/>
        </w:rPr>
        <w:t>—</w:t>
      </w:r>
      <w:r>
        <w:rPr>
          <w:rFonts w:ascii="Times New Roman" w:eastAsia="標楷體" w:hAnsi="Times New Roman"/>
          <w:b/>
          <w:bCs/>
          <w:kern w:val="0"/>
          <w:sz w:val="28"/>
          <w:szCs w:val="28"/>
        </w:rPr>
        <w:t>呂秀蓮副教授及其團隊</w:t>
      </w:r>
    </w:p>
    <w:p w14:paraId="32D47990" w14:textId="77777777" w:rsidR="000E5090" w:rsidRDefault="000E5090">
      <w:pPr>
        <w:widowControl/>
        <w:spacing w:line="440" w:lineRule="exact"/>
        <w:jc w:val="center"/>
        <w:rPr>
          <w:rFonts w:ascii="Times New Roman" w:eastAsia="標楷體" w:hAnsi="Times New Roman"/>
          <w:b/>
          <w:bCs/>
          <w:kern w:val="0"/>
          <w:sz w:val="28"/>
          <w:szCs w:val="28"/>
        </w:rPr>
      </w:pPr>
    </w:p>
    <w:tbl>
      <w:tblPr>
        <w:tblW w:w="8296" w:type="dxa"/>
        <w:tblCellMar>
          <w:left w:w="10" w:type="dxa"/>
          <w:right w:w="10" w:type="dxa"/>
        </w:tblCellMar>
        <w:tblLook w:val="0000" w:firstRow="0" w:lastRow="0" w:firstColumn="0" w:lastColumn="0" w:noHBand="0" w:noVBand="0"/>
      </w:tblPr>
      <w:tblGrid>
        <w:gridCol w:w="2122"/>
        <w:gridCol w:w="6174"/>
      </w:tblGrid>
      <w:tr w:rsidR="000E5090" w14:paraId="2080BBCC" w14:textId="77777777">
        <w:tblPrEx>
          <w:tblCellMar>
            <w:top w:w="0" w:type="dxa"/>
            <w:bottom w:w="0" w:type="dxa"/>
          </w:tblCellMar>
        </w:tblPrEx>
        <w:trPr>
          <w:trHeight w:val="283"/>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1C486614"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0E5090" w14:paraId="7A32C1ED"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5B1533C"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7ED2DB44" w14:textId="77777777" w:rsidR="000E5090" w:rsidRDefault="001F4051">
            <w:pPr>
              <w:widowControl/>
              <w:spacing w:line="38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0E5090" w14:paraId="27CF145D"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846959D"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16E66CE6"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14:paraId="20EC6443"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0E5090" w14:paraId="4E898393"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E4D0C33"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7CD9E740"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如何以領綱條目設計及實踐素養教育</w:t>
            </w:r>
          </w:p>
        </w:tc>
      </w:tr>
      <w:tr w:rsidR="000E5090" w14:paraId="5068EEB0"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C898C07"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13CD920E"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0E5090" w14:paraId="648E4F3A"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6499BA57"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788E84BA"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什麼是決定核心知識</w:t>
            </w:r>
          </w:p>
          <w:p w14:paraId="0E86CDB5"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為什麼要決定核心知識</w:t>
            </w:r>
          </w:p>
        </w:tc>
      </w:tr>
      <w:tr w:rsidR="000E5090" w14:paraId="2FE16572"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42823FEF" w14:textId="77777777" w:rsidR="000E5090" w:rsidRDefault="001F4051">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19DB81D4"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如何決定核心知識</w:t>
            </w:r>
          </w:p>
          <w:p w14:paraId="151058DE"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14:paraId="2F2DEEA1"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如何選取領綱條目</w:t>
            </w:r>
          </w:p>
          <w:p w14:paraId="10284FE3"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14:paraId="758D702F"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14:paraId="4E15A82B" w14:textId="77777777" w:rsidR="000E5090" w:rsidRDefault="001F4051">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如何進行研究結果知識歸納</w:t>
            </w:r>
          </w:p>
        </w:tc>
      </w:tr>
    </w:tbl>
    <w:p w14:paraId="74FD887F" w14:textId="77777777" w:rsidR="000E5090" w:rsidRDefault="001F4051">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3D6A7848" w14:textId="77777777" w:rsidR="000E5090" w:rsidRDefault="000E5090">
      <w:pPr>
        <w:widowControl/>
        <w:spacing w:line="440" w:lineRule="exact"/>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0E5090" w14:paraId="506AB476" w14:textId="77777777">
        <w:tblPrEx>
          <w:tblCellMar>
            <w:top w:w="0" w:type="dxa"/>
            <w:bottom w:w="0" w:type="dxa"/>
          </w:tblCellMar>
        </w:tblPrEx>
        <w:trPr>
          <w:trHeight w:val="397"/>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38953DA5"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0E5090" w14:paraId="56806500"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289A04AF"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37B2840B" w14:textId="77777777" w:rsidR="000E5090" w:rsidRDefault="001F4051">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0E5090" w14:paraId="558AA6A2"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16AF8406"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668978B"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0E5090" w14:paraId="009D9991"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3276759"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9B49AA5"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0E5090" w14:paraId="744FD97F"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3918F930"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0E1C720B"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0E5090" w14:paraId="4D6FE9F8"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3657E49C"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64E9F7BB"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14:paraId="7ED1B093"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0E5090" w14:paraId="7C2149E5"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596F9E97"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2A23FC58"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14:paraId="41948E9D"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14:paraId="7B300448"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14:paraId="241CCD41" w14:textId="77777777" w:rsidR="000E5090" w:rsidRDefault="001F4051">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7FFB0236" w14:textId="77777777" w:rsidR="000E5090" w:rsidRDefault="000E5090">
      <w:pPr>
        <w:pageBreakBefore/>
        <w:widowControl/>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0E5090" w14:paraId="5F6384B9"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5B90DC62" w14:textId="77777777" w:rsidR="000E5090" w:rsidRDefault="001F4051">
            <w:pPr>
              <w:widowControl/>
              <w:spacing w:line="400" w:lineRule="exact"/>
              <w:jc w:val="center"/>
            </w:pPr>
            <w:r>
              <w:rPr>
                <w:rFonts w:ascii="Times New Roman" w:eastAsia="標楷體" w:hAnsi="Times New Roman"/>
                <w:b/>
                <w:bCs/>
                <w:kern w:val="0"/>
                <w:szCs w:val="24"/>
              </w:rPr>
              <w:t>第三天課程表</w:t>
            </w:r>
          </w:p>
        </w:tc>
      </w:tr>
      <w:tr w:rsidR="000E5090" w14:paraId="1FD1B82C"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7E7A758"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D0B914A" w14:textId="77777777" w:rsidR="000E5090" w:rsidRDefault="001F4051">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0E5090" w14:paraId="70336FCA"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4B93463A"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BF9FB88"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0E5090" w14:paraId="1A74FF9A"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0547B11"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401F732"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0E5090" w14:paraId="65BCA91C"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157E6EEB"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2E71FB26"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0E5090" w14:paraId="2E9C3610"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1B07BE1"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3A8D1F03"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如何設計素養的學習評量</w:t>
            </w:r>
          </w:p>
          <w:p w14:paraId="52EB7960"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如何設計關鍵概念的學習評量</w:t>
            </w:r>
          </w:p>
        </w:tc>
      </w:tr>
      <w:tr w:rsidR="000E5090" w14:paraId="610587FF"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39D2C3A7"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5A8AE37"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如何設計關鍵知識的學習評量</w:t>
            </w:r>
          </w:p>
          <w:p w14:paraId="133057F0"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如何設計關鍵技能的學習評量</w:t>
            </w:r>
          </w:p>
          <w:p w14:paraId="40AA5181"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如何設計態度價值觀的學習評量</w:t>
            </w:r>
          </w:p>
        </w:tc>
      </w:tr>
    </w:tbl>
    <w:p w14:paraId="2C3F1C14" w14:textId="77777777" w:rsidR="000E5090" w:rsidRDefault="001F4051">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0E5090" w14:paraId="7EE380C9"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0C24E7F6"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0E5090" w14:paraId="16141447"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8D0969A"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52E8E40" w14:textId="77777777" w:rsidR="000E5090" w:rsidRDefault="001F4051">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0E5090" w14:paraId="08CDE4A1"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1B5AB858"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025EC590"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0E5090" w14:paraId="0699E3DF"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DC8BA9F"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8AC5731"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0E5090" w14:paraId="66E9E38D"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58C7993C"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7C4E679D"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0E5090" w14:paraId="54110961"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35CB7941"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9F79511"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如何規畫關鍵知識的學習活動</w:t>
            </w:r>
          </w:p>
          <w:p w14:paraId="0A1EA0F2"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如何規畫關鍵技能的學習活動</w:t>
            </w:r>
          </w:p>
        </w:tc>
      </w:tr>
      <w:tr w:rsidR="000E5090" w14:paraId="25A12D15"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2CA1A12F"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4FB164D6"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如何規畫關鍵概念的學習活動</w:t>
            </w:r>
          </w:p>
          <w:p w14:paraId="63763AA2"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如何規畫態度價值觀的學習活動</w:t>
            </w:r>
          </w:p>
          <w:p w14:paraId="49B45156"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如何規畫素養的學習活動</w:t>
            </w:r>
          </w:p>
        </w:tc>
      </w:tr>
    </w:tbl>
    <w:p w14:paraId="334B3421" w14:textId="77777777" w:rsidR="000E5090" w:rsidRDefault="001F4051">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0E5090" w14:paraId="2A6EFE1F"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671BA3FD"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0E5090" w14:paraId="1EE83AA0"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F17C399"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DB7CAB4" w14:textId="77777777" w:rsidR="000E5090" w:rsidRDefault="001F4051">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0E5090" w14:paraId="6B63EC59"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4E1DE0CB"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B45AF53"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0E5090" w14:paraId="25401613"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36F136E"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074961F8"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0E5090" w14:paraId="1DA3044A"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269BAC79"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3D346211" w14:textId="77777777" w:rsidR="000E5090" w:rsidRDefault="001F4051">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0E5090" w14:paraId="43B8E1FF"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1E843C2"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167C17C9" w14:textId="77777777" w:rsidR="000E5090" w:rsidRDefault="001F4051">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14:paraId="31A9373D" w14:textId="77777777" w:rsidR="000E5090" w:rsidRDefault="001F4051">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0E5090" w14:paraId="51D43DBA"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26C2CE60" w14:textId="77777777" w:rsidR="000E5090" w:rsidRDefault="001F4051">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1A741171" w14:textId="77777777" w:rsidR="000E5090" w:rsidRDefault="001F4051">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14:paraId="71CDEA59" w14:textId="77777777" w:rsidR="000E5090" w:rsidRDefault="001F4051">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14:paraId="03A4516C" w14:textId="77777777" w:rsidR="000E5090" w:rsidRDefault="001F4051">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14:paraId="5650E9D4" w14:textId="77777777" w:rsidR="000E5090" w:rsidRDefault="001F4051">
      <w:pPr>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0E5090">
      <w:pgSz w:w="11906" w:h="16838"/>
      <w:pgMar w:top="851" w:right="1797" w:bottom="851"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FBFD" w14:textId="77777777" w:rsidR="001F4051" w:rsidRDefault="001F4051">
      <w:r>
        <w:separator/>
      </w:r>
    </w:p>
  </w:endnote>
  <w:endnote w:type="continuationSeparator" w:id="0">
    <w:p w14:paraId="6846B120" w14:textId="77777777" w:rsidR="001F4051" w:rsidRDefault="001F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9753" w14:textId="77777777" w:rsidR="001F4051" w:rsidRDefault="001F4051">
      <w:r>
        <w:rPr>
          <w:color w:val="000000"/>
        </w:rPr>
        <w:separator/>
      </w:r>
    </w:p>
  </w:footnote>
  <w:footnote w:type="continuationSeparator" w:id="0">
    <w:p w14:paraId="2FBFFA07" w14:textId="77777777" w:rsidR="001F4051" w:rsidRDefault="001F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C51"/>
    <w:multiLevelType w:val="multilevel"/>
    <w:tmpl w:val="0E6A47EA"/>
    <w:lvl w:ilvl="0">
      <w:start w:val="1"/>
      <w:numFmt w:val="taiwaneseCountingThousand"/>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14E84E5D"/>
    <w:multiLevelType w:val="multilevel"/>
    <w:tmpl w:val="070A8C86"/>
    <w:lvl w:ilvl="0">
      <w:start w:val="1"/>
      <w:numFmt w:val="ideographLegalTraditional"/>
      <w:suff w:val="nothing"/>
      <w:lvlText w:val="%1、"/>
      <w:lvlJc w:val="left"/>
      <w:rPr>
        <w:b/>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D83EF3"/>
    <w:multiLevelType w:val="multilevel"/>
    <w:tmpl w:val="52727636"/>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AA310A6"/>
    <w:multiLevelType w:val="multilevel"/>
    <w:tmpl w:val="E20EF650"/>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FD563E6"/>
    <w:multiLevelType w:val="multilevel"/>
    <w:tmpl w:val="8D8A8800"/>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A0B111F"/>
    <w:multiLevelType w:val="multilevel"/>
    <w:tmpl w:val="EF786136"/>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E5090"/>
    <w:rsid w:val="000E5090"/>
    <w:rsid w:val="001F4051"/>
    <w:rsid w:val="0038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10C0"/>
  <w15:docId w15:val="{5E8A5664-B149-48A0-B664-2543D647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nreghmvqK4x564J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2023-05-05T00:42:00Z</dcterms:created>
  <dcterms:modified xsi:type="dcterms:W3CDTF">2023-05-05T00:42:00Z</dcterms:modified>
</cp:coreProperties>
</file>