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8C22" w14:textId="77777777" w:rsidR="000E3E2F" w:rsidRDefault="007129D2">
      <w:pPr>
        <w:spacing w:before="312" w:after="312"/>
        <w:jc w:val="center"/>
      </w:pPr>
      <w:r>
        <w:rPr>
          <w:rStyle w:val="ae"/>
          <w:rFonts w:ascii="Times New Roman" w:eastAsia="標楷體" w:hAnsi="Times New Roman"/>
          <w:sz w:val="28"/>
          <w:szCs w:val="28"/>
        </w:rPr>
        <w:t>【附件</w:t>
      </w:r>
      <w:r>
        <w:rPr>
          <w:rStyle w:val="ae"/>
          <w:rFonts w:ascii="Times New Roman" w:eastAsia="標楷體" w:hAnsi="Times New Roman"/>
          <w:sz w:val="28"/>
          <w:szCs w:val="28"/>
        </w:rPr>
        <w:t>1</w:t>
      </w:r>
      <w:r>
        <w:rPr>
          <w:rStyle w:val="ae"/>
          <w:rFonts w:ascii="Times New Roman" w:eastAsia="標楷體" w:hAnsi="Times New Roman"/>
          <w:sz w:val="28"/>
          <w:szCs w:val="28"/>
        </w:rPr>
        <w:t>】</w:t>
      </w:r>
      <w:r>
        <w:rPr>
          <w:rFonts w:ascii="Times New Roman" w:eastAsia="標楷體" w:hAnsi="Times New Roman"/>
          <w:b/>
          <w:sz w:val="28"/>
          <w:szCs w:val="32"/>
        </w:rPr>
        <w:t>：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112</w:t>
      </w:r>
      <w:r>
        <w:rPr>
          <w:rFonts w:ascii="Times New Roman" w:eastAsia="標楷體" w:hAnsi="Times New Roman"/>
          <w:b/>
          <w:sz w:val="28"/>
          <w:szCs w:val="32"/>
        </w:rPr>
        <w:t>年度能源教育「永續能源」教案徵選</w:t>
      </w:r>
      <w:r>
        <w:rPr>
          <w:rFonts w:ascii="Times New Roman" w:eastAsia="標楷體" w:hAnsi="Times New Roman"/>
          <w:b/>
          <w:sz w:val="28"/>
        </w:rPr>
        <w:t>報名表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720"/>
        <w:gridCol w:w="699"/>
        <w:gridCol w:w="992"/>
        <w:gridCol w:w="851"/>
        <w:gridCol w:w="3894"/>
      </w:tblGrid>
      <w:tr w:rsidR="000E3E2F" w14:paraId="3AF09C0F" w14:textId="7777777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C20E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編號</w:t>
            </w:r>
          </w:p>
        </w:tc>
        <w:tc>
          <w:tcPr>
            <w:tcW w:w="6436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546D" w14:textId="77777777" w:rsidR="000E3E2F" w:rsidRDefault="007129D2">
            <w:pPr>
              <w:suppressAutoHyphens/>
              <w:rPr>
                <w:rFonts w:ascii="Times New Roman" w:eastAsia="標楷體" w:hAnsi="Times New Roman"/>
                <w:szCs w:val="22"/>
              </w:rPr>
            </w:pPr>
            <w:r>
              <w:rPr>
                <w:rFonts w:ascii="Times New Roman" w:eastAsia="標楷體" w:hAnsi="Times New Roman"/>
                <w:szCs w:val="22"/>
              </w:rPr>
              <w:t>(</w:t>
            </w:r>
            <w:r>
              <w:rPr>
                <w:rFonts w:ascii="Times New Roman" w:eastAsia="標楷體" w:hAnsi="Times New Roman"/>
                <w:szCs w:val="22"/>
              </w:rPr>
              <w:t>由本中心填寫</w:t>
            </w:r>
            <w:r>
              <w:rPr>
                <w:rFonts w:ascii="Times New Roman" w:eastAsia="標楷體" w:hAnsi="Times New Roman"/>
                <w:szCs w:val="22"/>
              </w:rPr>
              <w:t>)</w:t>
            </w:r>
          </w:p>
        </w:tc>
      </w:tr>
      <w:tr w:rsidR="000E3E2F" w14:paraId="295E7D87" w14:textId="7777777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C9B6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參加組別</w:t>
            </w:r>
          </w:p>
        </w:tc>
        <w:tc>
          <w:tcPr>
            <w:tcW w:w="643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11EC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jc w:val="left"/>
            </w:pPr>
            <w:r>
              <w:t>□</w:t>
            </w:r>
            <w:r>
              <w:t xml:space="preserve">高中組　</w:t>
            </w:r>
            <w:r>
              <w:t>□</w:t>
            </w:r>
            <w:r>
              <w:t>國中組</w:t>
            </w:r>
          </w:p>
        </w:tc>
      </w:tr>
      <w:tr w:rsidR="000E3E2F" w14:paraId="77055DFD" w14:textId="7777777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6203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能源屬性</w:t>
            </w:r>
          </w:p>
        </w:tc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C8E2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jc w:val="left"/>
            </w:pPr>
            <w:r>
              <w:t>□</w:t>
            </w:r>
            <w:r>
              <w:t xml:space="preserve">儲能　</w:t>
            </w:r>
            <w:r>
              <w:t>□</w:t>
            </w:r>
            <w:r>
              <w:t>創能</w:t>
            </w:r>
            <w:r>
              <w:t xml:space="preserve">  □</w:t>
            </w:r>
            <w:r>
              <w:t>節能</w:t>
            </w:r>
          </w:p>
        </w:tc>
      </w:tr>
      <w:tr w:rsidR="000E3E2F" w14:paraId="661F3E09" w14:textId="77777777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B596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教案名稱</w:t>
            </w:r>
          </w:p>
        </w:tc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0CF0" w14:textId="77777777" w:rsidR="000E3E2F" w:rsidRDefault="000E3E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E3E2F" w14:paraId="37E4DB2D" w14:textId="77777777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B9DB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教學領域</w:t>
            </w:r>
          </w:p>
          <w:p w14:paraId="0C35F78E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（或科目）</w:t>
            </w:r>
          </w:p>
        </w:tc>
        <w:tc>
          <w:tcPr>
            <w:tcW w:w="6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B2C5" w14:textId="77777777" w:rsidR="000E3E2F" w:rsidRDefault="000E3E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0E3E2F" w14:paraId="56DA541A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1C3F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校名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80FE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設計者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CA5D87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職稱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C1F0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性別</w:t>
            </w:r>
          </w:p>
        </w:tc>
        <w:tc>
          <w:tcPr>
            <w:tcW w:w="3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C904" w14:textId="77777777" w:rsidR="000E3E2F" w:rsidRDefault="007129D2">
            <w:pPr>
              <w:suppressAutoHyphens/>
              <w:jc w:val="center"/>
              <w:rPr>
                <w:rFonts w:ascii="Times New Roman" w:eastAsia="標楷體" w:hAnsi="Times New Roman"/>
                <w:szCs w:val="22"/>
              </w:rPr>
            </w:pPr>
            <w:r>
              <w:rPr>
                <w:rFonts w:ascii="Times New Roman" w:eastAsia="標楷體" w:hAnsi="Times New Roman"/>
                <w:szCs w:val="22"/>
              </w:rPr>
              <w:t>聯絡方式</w:t>
            </w:r>
          </w:p>
        </w:tc>
      </w:tr>
      <w:tr w:rsidR="000E3E2F" w14:paraId="6E7BB4BA" w14:textId="7777777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4563" w14:textId="77777777" w:rsidR="000E3E2F" w:rsidRDefault="000E3E2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9591" w14:textId="77777777" w:rsidR="000E3E2F" w:rsidRDefault="000E3E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41DB21" w14:textId="77777777" w:rsidR="000E3E2F" w:rsidRDefault="000E3E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59C8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  <w:spacing w:val="0"/>
              </w:rPr>
              <w:t>男</w:t>
            </w:r>
          </w:p>
          <w:p w14:paraId="6B010A7F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  <w:spacing w:val="0"/>
              </w:rPr>
              <w:t>女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96DC" w14:textId="77777777" w:rsidR="000E3E2F" w:rsidRDefault="007129D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電話：</w:t>
            </w:r>
          </w:p>
          <w:p w14:paraId="72343EF9" w14:textId="77777777" w:rsidR="000E3E2F" w:rsidRDefault="007129D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手機：</w:t>
            </w:r>
          </w:p>
          <w:p w14:paraId="5960DA7B" w14:textId="77777777" w:rsidR="000E3E2F" w:rsidRDefault="007129D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E-mail</w:t>
            </w:r>
            <w:r>
              <w:rPr>
                <w:rFonts w:eastAsia="標楷體" w:cs="Calibri"/>
                <w:szCs w:val="22"/>
              </w:rPr>
              <w:t>：</w:t>
            </w:r>
          </w:p>
          <w:p w14:paraId="73AA7C9E" w14:textId="77777777" w:rsidR="000E3E2F" w:rsidRDefault="007129D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通訊地址：</w:t>
            </w:r>
          </w:p>
        </w:tc>
      </w:tr>
      <w:tr w:rsidR="000E3E2F" w14:paraId="459D3872" w14:textId="7777777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432D" w14:textId="77777777" w:rsidR="000E3E2F" w:rsidRDefault="000E3E2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D5B5" w14:textId="77777777" w:rsidR="000E3E2F" w:rsidRDefault="000E3E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B58214" w14:textId="77777777" w:rsidR="000E3E2F" w:rsidRDefault="000E3E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26BC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男</w:t>
            </w:r>
          </w:p>
          <w:p w14:paraId="7176E298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女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DB6C" w14:textId="77777777" w:rsidR="000E3E2F" w:rsidRDefault="007129D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電話：</w:t>
            </w:r>
          </w:p>
          <w:p w14:paraId="3EF1C854" w14:textId="77777777" w:rsidR="000E3E2F" w:rsidRDefault="007129D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手機：</w:t>
            </w:r>
          </w:p>
          <w:p w14:paraId="5C9F0F5D" w14:textId="77777777" w:rsidR="000E3E2F" w:rsidRDefault="007129D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E-mail</w:t>
            </w:r>
            <w:r>
              <w:rPr>
                <w:rFonts w:eastAsia="標楷體" w:cs="Calibri"/>
                <w:szCs w:val="22"/>
              </w:rPr>
              <w:t>：</w:t>
            </w:r>
          </w:p>
          <w:p w14:paraId="5D1D3C40" w14:textId="77777777" w:rsidR="000E3E2F" w:rsidRDefault="007129D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通訊地址：</w:t>
            </w:r>
          </w:p>
        </w:tc>
      </w:tr>
      <w:tr w:rsidR="000E3E2F" w14:paraId="3FE373AC" w14:textId="7777777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350C" w14:textId="77777777" w:rsidR="000E3E2F" w:rsidRDefault="000E3E2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D9B6" w14:textId="77777777" w:rsidR="000E3E2F" w:rsidRDefault="000E3E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72F87B" w14:textId="77777777" w:rsidR="000E3E2F" w:rsidRDefault="000E3E2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4698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男</w:t>
            </w:r>
          </w:p>
          <w:p w14:paraId="1CA8331A" w14:textId="77777777" w:rsidR="000E3E2F" w:rsidRDefault="007129D2">
            <w:pPr>
              <w:pStyle w:val="aa"/>
              <w:tabs>
                <w:tab w:val="left" w:pos="985"/>
              </w:tabs>
              <w:suppressAutoHyphens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女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25E9" w14:textId="77777777" w:rsidR="000E3E2F" w:rsidRDefault="007129D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電話：</w:t>
            </w:r>
          </w:p>
          <w:p w14:paraId="22646810" w14:textId="77777777" w:rsidR="000E3E2F" w:rsidRDefault="007129D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手機：</w:t>
            </w:r>
          </w:p>
          <w:p w14:paraId="00F8F094" w14:textId="77777777" w:rsidR="000E3E2F" w:rsidRDefault="007129D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E-mail</w:t>
            </w:r>
            <w:r>
              <w:rPr>
                <w:rFonts w:eastAsia="標楷體" w:cs="Calibri"/>
                <w:szCs w:val="22"/>
              </w:rPr>
              <w:t>：</w:t>
            </w:r>
          </w:p>
          <w:p w14:paraId="69320B2C" w14:textId="77777777" w:rsidR="000E3E2F" w:rsidRDefault="007129D2">
            <w:pPr>
              <w:suppressAutoHyphens/>
              <w:spacing w:line="360" w:lineRule="auto"/>
              <w:rPr>
                <w:rFonts w:eastAsia="標楷體" w:cs="Calibri"/>
                <w:szCs w:val="22"/>
              </w:rPr>
            </w:pPr>
            <w:r>
              <w:rPr>
                <w:rFonts w:eastAsia="標楷體" w:cs="Calibri"/>
                <w:szCs w:val="22"/>
              </w:rPr>
              <w:t>通訊地址：</w:t>
            </w:r>
          </w:p>
        </w:tc>
      </w:tr>
    </w:tbl>
    <w:p w14:paraId="13D966E0" w14:textId="77777777" w:rsidR="000E3E2F" w:rsidRDefault="000E3E2F">
      <w:pPr>
        <w:rPr>
          <w:rFonts w:ascii="Times New Roman" w:eastAsia="標楷體" w:hAnsi="Times New Roman"/>
        </w:rPr>
      </w:pPr>
    </w:p>
    <w:sectPr w:rsidR="000E3E2F">
      <w:footerReference w:type="default" r:id="rId6"/>
      <w:pgSz w:w="11906" w:h="16838"/>
      <w:pgMar w:top="144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9BB5" w14:textId="77777777" w:rsidR="007129D2" w:rsidRDefault="007129D2">
      <w:r>
        <w:separator/>
      </w:r>
    </w:p>
  </w:endnote>
  <w:endnote w:type="continuationSeparator" w:id="0">
    <w:p w14:paraId="281911B4" w14:textId="77777777" w:rsidR="007129D2" w:rsidRDefault="0071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4B3C" w14:textId="77777777" w:rsidR="00B96CE4" w:rsidRDefault="007129D2">
    <w:pPr>
      <w:pStyle w:val="a6"/>
      <w:jc w:val="right"/>
      <w:rPr>
        <w:rFonts w:eastAsia="標楷體"/>
      </w:rPr>
    </w:pPr>
  </w:p>
  <w:p w14:paraId="1CC6099A" w14:textId="77777777" w:rsidR="00B96CE4" w:rsidRDefault="007129D2">
    <w:pPr>
      <w:pStyle w:val="a6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3A9B" w14:textId="77777777" w:rsidR="007129D2" w:rsidRDefault="007129D2">
      <w:r>
        <w:rPr>
          <w:color w:val="000000"/>
        </w:rPr>
        <w:separator/>
      </w:r>
    </w:p>
  </w:footnote>
  <w:footnote w:type="continuationSeparator" w:id="0">
    <w:p w14:paraId="45312F39" w14:textId="77777777" w:rsidR="007129D2" w:rsidRDefault="00712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3E2F"/>
    <w:rsid w:val="000E3E2F"/>
    <w:rsid w:val="007129D2"/>
    <w:rsid w:val="00B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8DC70"/>
  <w15:docId w15:val="{D90514ED-04B6-4F22-B85F-E4420F3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無清單1"/>
  </w:style>
  <w:style w:type="paragraph" w:styleId="a3">
    <w:name w:val="No Spacing"/>
  </w:style>
  <w:style w:type="paragraph" w:styleId="a4">
    <w:name w:val="List Paragraph"/>
    <w:basedOn w:val="a"/>
    <w:pPr>
      <w:ind w:left="480"/>
    </w:pPr>
    <w:rPr>
      <w:rFonts w:cs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annotation text"/>
    <w:basedOn w:val="a"/>
  </w:style>
  <w:style w:type="paragraph" w:styleId="a8">
    <w:name w:val="annotation subject"/>
    <w:basedOn w:val="a7"/>
    <w:rPr>
      <w:b/>
      <w:bCs/>
    </w:rPr>
  </w:style>
  <w:style w:type="paragraph" w:styleId="a9">
    <w:name w:val="Balloon Text"/>
    <w:basedOn w:val="a"/>
    <w:rPr>
      <w:rFonts w:ascii="Cambria" w:eastAsia="Cambria" w:hAnsi="Cambria" w:cs="Cambria"/>
      <w:sz w:val="18"/>
      <w:szCs w:val="18"/>
    </w:rPr>
  </w:style>
  <w:style w:type="paragraph" w:styleId="aa">
    <w:name w:val="Note Heading"/>
    <w:basedOn w:val="a"/>
    <w:pPr>
      <w:jc w:val="center"/>
    </w:pPr>
    <w:rPr>
      <w:rFonts w:ascii="標楷體" w:eastAsia="標楷體" w:hAnsi="標楷體" w:cs="標楷體"/>
      <w:spacing w:val="24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</w:rPr>
  </w:style>
  <w:style w:type="paragraph" w:styleId="ab">
    <w:name w:val="footnote text"/>
    <w:basedOn w:val="a"/>
    <w:rPr>
      <w:sz w:val="20"/>
      <w:szCs w:val="20"/>
    </w:rPr>
  </w:style>
  <w:style w:type="paragraph" w:styleId="ac">
    <w:name w:val="endnote text"/>
    <w:basedOn w:val="a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character" w:customStyle="1" w:styleId="af8">
    <w:name w:val="章節附註文字 字元"/>
    <w:basedOn w:val="a0"/>
  </w:style>
  <w:style w:type="character" w:styleId="af9">
    <w:name w:val="endnote reference"/>
    <w:basedOn w:val="a0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2</cp:revision>
  <cp:lastPrinted>2020-05-01T08:26:00Z</cp:lastPrinted>
  <dcterms:created xsi:type="dcterms:W3CDTF">2023-04-23T23:24:00Z</dcterms:created>
  <dcterms:modified xsi:type="dcterms:W3CDTF">2023-04-23T23:24:00Z</dcterms:modified>
</cp:coreProperties>
</file>