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AAAC" w14:textId="77777777" w:rsidR="00FF5C8D" w:rsidRDefault="00EE28D1">
      <w:pPr>
        <w:pStyle w:val="Standard"/>
        <w:snapToGrid w:val="0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2 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報名表（每件作品一份）【國小組、國中組、高中組適用】</w:t>
      </w:r>
    </w:p>
    <w:p w14:paraId="156851D8" w14:textId="77777777" w:rsidR="00FF5C8D" w:rsidRDefault="00EE28D1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第三屆海洋詩創作徵選報名表【國小組、國中組、高中組】</w:t>
      </w:r>
    </w:p>
    <w:p w14:paraId="5E187846" w14:textId="77777777" w:rsidR="00FF5C8D" w:rsidRDefault="00EE28D1">
      <w:pPr>
        <w:pStyle w:val="Standard"/>
        <w:snapToGrid w:val="0"/>
        <w:spacing w:line="300" w:lineRule="auto"/>
        <w:ind w:right="572"/>
      </w:pPr>
      <w:r>
        <w:rPr>
          <w:rFonts w:ascii="Times New Roman" w:eastAsia="標楷體" w:hAnsi="Times New Roman" w:cs="Times New Roman"/>
          <w:sz w:val="20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</w:p>
    <w:p w14:paraId="6BCB0718" w14:textId="77777777" w:rsidR="00FF5C8D" w:rsidRDefault="00EE28D1">
      <w:pPr>
        <w:pStyle w:val="Standard"/>
        <w:snapToGrid w:val="0"/>
        <w:spacing w:after="180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62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276"/>
        <w:gridCol w:w="1242"/>
        <w:gridCol w:w="2977"/>
        <w:gridCol w:w="1417"/>
        <w:gridCol w:w="2268"/>
      </w:tblGrid>
      <w:tr w:rsidR="00FF5C8D" w14:paraId="0631F06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129C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E44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06E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27E4880B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4022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271A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69D" w14:textId="77777777" w:rsidR="00FF5C8D" w:rsidRDefault="00EE28D1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14:paraId="3FEFEA87" w14:textId="77777777" w:rsidR="00FF5C8D" w:rsidRDefault="00EE28D1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  <w:p w14:paraId="7205208C" w14:textId="77777777" w:rsidR="00FF5C8D" w:rsidRDefault="00EE28D1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7D17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BA4B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FF5C8D" w14:paraId="030364C9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DBB3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參賽者資料（學生）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235E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8F9B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  <w:r>
              <w:rPr>
                <w:rFonts w:ascii="Times New Roman" w:eastAsia="標楷體" w:hAnsi="Times New Roman" w:cs="Times New Roman"/>
              </w:rPr>
              <w:t>__________________________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14:paraId="04B731F0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FF5C8D" w14:paraId="37D29EE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2705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C6E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85D3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DDCC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B58D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F5C8D" w14:paraId="7F73A780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55CB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1DF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8909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74A3053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2537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69CD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46430E0B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C506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43D5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1540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35374872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9504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參賽者之</w:t>
            </w:r>
          </w:p>
          <w:p w14:paraId="342765D6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A319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E68E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7B5B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427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F5C8D" w14:paraId="0BEF967E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13CF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B03C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C4F0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公司：（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17A40E8C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BECB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327D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473894AE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1247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F19A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898B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2728711D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A25D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AABE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1683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56EF1AF7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30FD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</w:p>
          <w:p w14:paraId="64CC3060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43F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518B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2539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F2D8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F5C8D" w14:paraId="588947A3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4F0C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469F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EB46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學校：</w:t>
            </w:r>
          </w:p>
          <w:p w14:paraId="202AA809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新細明體" w:eastAsia="新細明體" w:hAnsi="新細明體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14:paraId="1F7D1F50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02D3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授課領域（科系）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2C6C" w14:textId="77777777" w:rsidR="00FF5C8D" w:rsidRDefault="00EE28D1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導師</w:t>
            </w:r>
          </w:p>
          <w:p w14:paraId="0A4907ED" w14:textId="77777777" w:rsidR="00FF5C8D" w:rsidRDefault="00EE28D1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科任教師</w:t>
            </w:r>
          </w:p>
          <w:p w14:paraId="2EC1B6A9" w14:textId="77777777" w:rsidR="00FF5C8D" w:rsidRDefault="00EE28D1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授課科別：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</w:tc>
      </w:tr>
      <w:tr w:rsidR="00FF5C8D" w14:paraId="0D077CF9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14AE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103B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8A0B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4E517EBC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200A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19B1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7119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1E49306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C40C" w14:textId="77777777" w:rsidR="00FF5C8D" w:rsidRDefault="00EE28D1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國小組、國中組</w:t>
            </w:r>
          </w:p>
          <w:p w14:paraId="38A8BA5B" w14:textId="77777777" w:rsidR="00FF5C8D" w:rsidRDefault="00EE28D1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直轄市、縣（市）初選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FF2A" w14:textId="77777777" w:rsidR="00FF5C8D" w:rsidRDefault="00EE28D1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高中組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各校送件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BA63" w14:textId="77777777" w:rsidR="00FF5C8D" w:rsidRDefault="00EE28D1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業務辦理單位</w:t>
            </w:r>
          </w:p>
        </w:tc>
      </w:tr>
      <w:tr w:rsidR="00FF5C8D" w14:paraId="7F3617FD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6B82" w14:textId="77777777" w:rsidR="00FF5C8D" w:rsidRDefault="00EE28D1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_____________</w:t>
            </w:r>
            <w:r>
              <w:rPr>
                <w:rFonts w:ascii="Times New Roman" w:eastAsia="標楷體" w:hAnsi="Times New Roman" w:cs="Times New Roman"/>
              </w:rPr>
              <w:t>縣（市）教育局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處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14:paraId="61D056FB" w14:textId="77777777" w:rsidR="00FF5C8D" w:rsidRDefault="00FF5C8D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C5A9" w14:textId="77777777" w:rsidR="00FF5C8D" w:rsidRDefault="00EE28D1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14:paraId="429C9C24" w14:textId="77777777" w:rsidR="00FF5C8D" w:rsidRDefault="00EE28D1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</w:t>
            </w:r>
            <w:r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F051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601BA" w14:textId="77777777" w:rsidR="00FF5C8D" w:rsidRDefault="00FF5C8D">
            <w:pPr>
              <w:pStyle w:val="Standard"/>
              <w:snapToGrid w:val="0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6AD4683" w14:textId="77777777" w:rsidR="00FF5C8D" w:rsidRDefault="00FF5C8D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076F8DD" w14:textId="77777777" w:rsidR="00FF5C8D" w:rsidRDefault="00EE28D1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（簽章處）</w:t>
            </w:r>
          </w:p>
        </w:tc>
      </w:tr>
    </w:tbl>
    <w:p w14:paraId="59433FB7" w14:textId="77777777" w:rsidR="00000000" w:rsidRDefault="00EE28D1">
      <w:pPr>
        <w:rPr>
          <w:rFonts w:cs="Mangal" w:hint="eastAsia"/>
          <w:szCs w:val="21"/>
        </w:rPr>
        <w:sectPr w:rsidR="00000000">
          <w:headerReference w:type="default" r:id="rId7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14:paraId="03F04499" w14:textId="77777777" w:rsidR="00FF5C8D" w:rsidRDefault="00EE28D1">
      <w:pPr>
        <w:pStyle w:val="Standard"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3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報名表（每件作品一份）【大專組、教師組適用】</w:t>
      </w:r>
    </w:p>
    <w:p w14:paraId="33845163" w14:textId="77777777" w:rsidR="00FF5C8D" w:rsidRDefault="00EE28D1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第三屆海洋詩創作徵選報名表【大專組、教師組】</w:t>
      </w:r>
    </w:p>
    <w:p w14:paraId="76331874" w14:textId="77777777" w:rsidR="00FF5C8D" w:rsidRDefault="00EE28D1">
      <w:pPr>
        <w:pStyle w:val="Standard"/>
        <w:snapToGrid w:val="0"/>
        <w:spacing w:after="180" w:line="300" w:lineRule="auto"/>
        <w:ind w:right="573"/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</w:t>
      </w:r>
    </w:p>
    <w:tbl>
      <w:tblPr>
        <w:tblW w:w="107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618"/>
        <w:gridCol w:w="2892"/>
        <w:gridCol w:w="1332"/>
        <w:gridCol w:w="768"/>
        <w:gridCol w:w="2635"/>
      </w:tblGrid>
      <w:tr w:rsidR="00FF5C8D" w14:paraId="00F4E97B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2403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42F5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8FDD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38AA8262" w14:textId="77777777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BF24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AF67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FA3B" w14:textId="77777777" w:rsidR="00FF5C8D" w:rsidRDefault="00EE28D1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大專組</w:t>
            </w:r>
          </w:p>
          <w:p w14:paraId="56C76DFE" w14:textId="77777777" w:rsidR="00FF5C8D" w:rsidRDefault="00EE28D1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8AD5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D3E3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FF5C8D" w14:paraId="4DE8FDE2" w14:textId="77777777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B80E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AB61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  <w:p w14:paraId="30508E3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  <w:p w14:paraId="1D6CC460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大專組請填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5C08" w14:textId="77777777" w:rsidR="00FF5C8D" w:rsidRDefault="00EE28D1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14:paraId="1EF591D9" w14:textId="77777777" w:rsidR="00FF5C8D" w:rsidRDefault="00EE28D1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標楷體" w:eastAsia="標楷體" w:hAnsi="標楷體" w:cs="Times New Roman"/>
              </w:rPr>
              <w:t xml:space="preserve"> (</w:t>
            </w:r>
            <w:r>
              <w:rPr>
                <w:rFonts w:ascii="標楷體" w:eastAsia="標楷體" w:hAnsi="標楷體" w:cs="Times New Roman"/>
              </w:rPr>
              <w:t>系所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_________ 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年級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</w:tr>
      <w:tr w:rsidR="00FF5C8D" w14:paraId="1E04C409" w14:textId="77777777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AEF3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970A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服務學校</w:t>
            </w:r>
          </w:p>
          <w:p w14:paraId="3CC330BA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任教系所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科別</w:t>
            </w:r>
          </w:p>
          <w:p w14:paraId="27311E19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教師組請填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6659" w14:textId="77777777" w:rsidR="00FF5C8D" w:rsidRDefault="00EE28D1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縣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市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14:paraId="4DCF1FD3" w14:textId="77777777" w:rsidR="00FF5C8D" w:rsidRDefault="00EE28D1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任教系所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任教科別：</w:t>
            </w:r>
            <w:r>
              <w:rPr>
                <w:rFonts w:ascii="Times New Roman" w:eastAsia="標楷體" w:hAnsi="Times New Roman" w:cs="Times New Roman"/>
              </w:rPr>
              <w:t>_________________________</w:t>
            </w:r>
          </w:p>
        </w:tc>
      </w:tr>
      <w:tr w:rsidR="00FF5C8D" w14:paraId="12534929" w14:textId="7777777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53B4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F056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0C2E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FAA1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DBFD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F5C8D" w14:paraId="2978C100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71FA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539F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BF65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14:paraId="043A6E38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1CBB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093A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5C8D" w14:paraId="3A35607E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E90E" w14:textId="77777777" w:rsidR="00FF5C8D" w:rsidRDefault="00FF5C8D">
            <w:pPr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7F94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FACD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CC38955" w14:textId="77777777" w:rsidR="00000000" w:rsidRDefault="00EE28D1">
      <w:pPr>
        <w:rPr>
          <w:rFonts w:cs="Mangal" w:hint="eastAsia"/>
          <w:szCs w:val="21"/>
        </w:rPr>
        <w:sectPr w:rsidR="00000000">
          <w:headerReference w:type="default" r:id="rId8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14:paraId="64784743" w14:textId="77777777" w:rsidR="00FF5C8D" w:rsidRDefault="00EE28D1">
      <w:pPr>
        <w:pStyle w:val="Standard"/>
        <w:widowControl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4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作品內容及創作理念說明（每件作品一份）</w:t>
      </w:r>
    </w:p>
    <w:p w14:paraId="7552B6D2" w14:textId="77777777" w:rsidR="00FF5C8D" w:rsidRDefault="00EE28D1">
      <w:pPr>
        <w:pStyle w:val="Standard"/>
        <w:snapToGrid w:val="0"/>
        <w:spacing w:before="180" w:after="180" w:line="440" w:lineRule="exact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作品內容及創作理念說明</w:t>
      </w:r>
    </w:p>
    <w:p w14:paraId="013C7C32" w14:textId="77777777" w:rsidR="00FF5C8D" w:rsidRDefault="00EE28D1">
      <w:pPr>
        <w:pStyle w:val="Standard"/>
        <w:snapToGrid w:val="0"/>
        <w:spacing w:after="180" w:line="300" w:lineRule="auto"/>
        <w:ind w:right="573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930"/>
      </w:tblGrid>
      <w:tr w:rsidR="00FF5C8D" w14:paraId="1E26B065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3ED8" w14:textId="77777777" w:rsidR="00FF5C8D" w:rsidRDefault="00EE28D1">
            <w:pPr>
              <w:pStyle w:val="Standard"/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參賽者姓名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8C2F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FF5C8D" w14:paraId="7664356B" w14:textId="77777777">
        <w:tblPrEx>
          <w:tblCellMar>
            <w:top w:w="0" w:type="dxa"/>
            <w:bottom w:w="0" w:type="dxa"/>
          </w:tblCellMar>
        </w:tblPrEx>
        <w:trPr>
          <w:trHeight w:val="296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CF32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創作內容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91B6" w14:textId="77777777" w:rsidR="00FF5C8D" w:rsidRDefault="00EE28D1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（題目，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號字）</w:t>
            </w:r>
          </w:p>
          <w:p w14:paraId="1548BB80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（撰寫內容，標楷體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號字，靠左排列）</w:t>
            </w:r>
          </w:p>
          <w:p w14:paraId="224DE2D0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（以橫式由左至右、由上至下書寫）</w:t>
            </w:r>
          </w:p>
          <w:p w14:paraId="2102F9B7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（國小組行數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14:paraId="0A32A525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25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14:paraId="53F630BE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（高中組行數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30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14:paraId="26B8BA9F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（大專組行數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40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14:paraId="17DC3830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（教師組行數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50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</w:tc>
      </w:tr>
      <w:tr w:rsidR="00FF5C8D" w14:paraId="2E3D18B8" w14:textId="7777777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3B9C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作品介紹（海洋詩</w:t>
            </w:r>
          </w:p>
          <w:p w14:paraId="3C95C5AF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創作理念</w:t>
            </w:r>
          </w:p>
          <w:p w14:paraId="58CDA7B5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說明）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C27D" w14:textId="77777777" w:rsidR="00FF5C8D" w:rsidRDefault="00EE28D1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（分段說明，標楷體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號字，國小組、國中組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300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500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字；高中組、大專組、教師組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800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1,000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字）</w:t>
            </w:r>
          </w:p>
          <w:p w14:paraId="12DD194B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47200A98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33433379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341A8306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78213D64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FF5C8D" w14:paraId="33986622" w14:textId="7777777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1A31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14:paraId="47FBB15A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海洋體驗</w:t>
            </w:r>
          </w:p>
          <w:p w14:paraId="1DCFA4BC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活動照片</w:t>
            </w:r>
          </w:p>
          <w:p w14:paraId="41EF8E5F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B6B1" w14:textId="77777777" w:rsidR="00FF5C8D" w:rsidRDefault="00FF5C8D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14:paraId="0DAE7886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79526672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69312556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1D725340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45F06D28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FF5C8D" w14:paraId="62D55645" w14:textId="7777777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EE94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14:paraId="37D7A7DD" w14:textId="77777777" w:rsidR="00FF5C8D" w:rsidRDefault="00EE28D1">
            <w:pPr>
              <w:pStyle w:val="Standard"/>
              <w:widowControl/>
              <w:spacing w:line="276" w:lineRule="auto"/>
              <w:ind w:left="-1" w:right="-125" w:hanging="203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個人生活照</w:t>
            </w:r>
          </w:p>
          <w:p w14:paraId="674FAC1D" w14:textId="77777777" w:rsidR="00FF5C8D" w:rsidRDefault="00EE28D1">
            <w:pPr>
              <w:pStyle w:val="Standard"/>
              <w:widowControl/>
              <w:spacing w:line="276" w:lineRule="auto"/>
              <w:ind w:left="-32" w:right="-125" w:hanging="17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或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吋個人照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)</w:t>
            </w:r>
          </w:p>
          <w:p w14:paraId="768AC4C6" w14:textId="77777777" w:rsidR="00FF5C8D" w:rsidRDefault="00EE28D1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E3E1" w14:textId="77777777" w:rsidR="00FF5C8D" w:rsidRDefault="00FF5C8D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14:paraId="115203A3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12622FFA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5BD7404B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6BCA591B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14:paraId="4CC9552C" w14:textId="77777777" w:rsidR="00FF5C8D" w:rsidRDefault="00FF5C8D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p w14:paraId="2D5B7460" w14:textId="77777777" w:rsidR="00000000" w:rsidRDefault="00EE28D1">
      <w:pPr>
        <w:rPr>
          <w:rFonts w:cs="Mangal" w:hint="eastAsia"/>
          <w:szCs w:val="21"/>
        </w:rPr>
        <w:sectPr w:rsidR="00000000">
          <w:headerReference w:type="default" r:id="rId9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14:paraId="288C6284" w14:textId="77777777" w:rsidR="00FF5C8D" w:rsidRDefault="00EE28D1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5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著作使用權授權同意書（每件作品一份）</w:t>
      </w:r>
    </w:p>
    <w:p w14:paraId="2CAC1B0D" w14:textId="77777777" w:rsidR="00FF5C8D" w:rsidRDefault="00EE28D1">
      <w:pPr>
        <w:pStyle w:val="Standard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著作使用權授權同意書</w:t>
      </w:r>
    </w:p>
    <w:p w14:paraId="619684EE" w14:textId="77777777" w:rsidR="00FF5C8D" w:rsidRDefault="00EE28D1">
      <w:pPr>
        <w:pStyle w:val="Standard"/>
        <w:spacing w:line="276" w:lineRule="auto"/>
        <w:ind w:right="-166" w:firstLine="460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本人（參賽人）及本人法定代理人（以下簡稱甲方），茲同意無償授權教育部及國立臺灣海洋大學（以下簡稱乙方）使用甲方報名參加「第三屆海洋詩創作</w:t>
      </w:r>
      <w:r>
        <w:rPr>
          <w:rFonts w:ascii="標楷體" w:eastAsia="標楷體" w:hAnsi="標楷體" w:cs="Times New Roman"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徵選活動之作品：</w:t>
      </w:r>
    </w:p>
    <w:p w14:paraId="66769C0A" w14:textId="77777777" w:rsidR="00FF5C8D" w:rsidRDefault="00EE28D1">
      <w:pPr>
        <w:pStyle w:val="Standard"/>
        <w:spacing w:line="276" w:lineRule="auto"/>
        <w:ind w:right="-166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甲方同意並擔保以下條款：</w:t>
      </w:r>
    </w:p>
    <w:p w14:paraId="6F4D15F4" w14:textId="77777777" w:rsidR="00FF5C8D" w:rsidRDefault="00EE28D1">
      <w:pPr>
        <w:pStyle w:val="Standard"/>
        <w:numPr>
          <w:ilvl w:val="0"/>
          <w:numId w:val="32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甲方授權之作品內容皆為自行創作。</w:t>
      </w:r>
    </w:p>
    <w:p w14:paraId="7B50282D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甲方擁有權限簽署並履行本同意書，且已取得簽署本同意書必要之第三者同意與授權。</w:t>
      </w:r>
    </w:p>
    <w:p w14:paraId="4D222DF9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甲方作品無償授權乙方於非營利目的下，得出版、典藏、推廣、借閱、公布、發行、重製、複製、公開展示、上網與宣傳之使用。</w:t>
      </w:r>
    </w:p>
    <w:p w14:paraId="334A8B64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授權之作品無侵害任何第三者之著作權、專利權、商標權、商業機密或其他智慧財產權之情</w:t>
      </w:r>
      <w:r>
        <w:rPr>
          <w:rFonts w:ascii="Times New Roman" w:eastAsia="標楷體" w:hAnsi="Times New Roman" w:cs="Times New Roman"/>
          <w:sz w:val="26"/>
          <w:szCs w:val="26"/>
        </w:rPr>
        <w:t>形。</w:t>
      </w:r>
    </w:p>
    <w:p w14:paraId="4DD23E50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甲方不得運用同一作品參加其他比賽，亦不得運用前已獲獎之作品參加本競賽。</w:t>
      </w:r>
    </w:p>
    <w:p w14:paraId="15AD6BBD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14:paraId="390B01FC" w14:textId="77777777" w:rsidR="00FF5C8D" w:rsidRDefault="00EE28D1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甲方得獎作品無償授權乙方不限時間、方式、次數及地域利用（包括公開傳輸），其著作人格權並受著作權法保護。</w:t>
      </w:r>
    </w:p>
    <w:p w14:paraId="7657EF98" w14:textId="77777777" w:rsidR="00FF5C8D" w:rsidRDefault="00EE28D1">
      <w:pPr>
        <w:pStyle w:val="Standard"/>
        <w:spacing w:line="276" w:lineRule="auto"/>
        <w:ind w:firstLine="54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268F8C43" w14:textId="77777777" w:rsidR="00FF5C8D" w:rsidRDefault="00EE28D1">
      <w:pPr>
        <w:pStyle w:val="Standard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14:paraId="6C04AB7F" w14:textId="77777777" w:rsidR="00FF5C8D" w:rsidRDefault="00FF5C8D">
      <w:pPr>
        <w:pStyle w:val="Standard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6020"/>
      </w:tblGrid>
      <w:tr w:rsidR="00FF5C8D" w14:paraId="28123447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1A15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  <w:t>參賽作品名稱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3D52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FF5C8D" w14:paraId="6F37B0D8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5831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參賽人（創作人）簽名（甲方）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25D2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FF5C8D" w14:paraId="4E322183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3A37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參賽人（創作人）身分證字號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319C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FF5C8D" w14:paraId="14B472D7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7188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法定代理人簽名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已成年者免填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7188" w14:textId="77777777" w:rsidR="00FF5C8D" w:rsidRDefault="00EE28D1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14:paraId="1CFC4374" w14:textId="77777777" w:rsidR="00FF5C8D" w:rsidRDefault="00FF5C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FF5C8D" w14:paraId="783A6150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5056" w14:textId="77777777" w:rsidR="00FF5C8D" w:rsidRDefault="00EE28D1">
            <w:pPr>
              <w:pStyle w:val="Standard"/>
              <w:spacing w:line="276" w:lineRule="auto"/>
              <w:ind w:right="-108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  <w:kern w:val="0"/>
                <w:sz w:val="25"/>
                <w:szCs w:val="25"/>
              </w:rPr>
              <w:t>身分證字</w:t>
            </w:r>
            <w:r>
              <w:rPr>
                <w:rFonts w:ascii="標楷體" w:eastAsia="標楷體" w:hAnsi="標楷體" w:cs="Times New Roman"/>
                <w:spacing w:val="-16"/>
                <w:kern w:val="0"/>
                <w:sz w:val="25"/>
                <w:szCs w:val="25"/>
              </w:rPr>
              <w:t>號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已成年者免填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CFDB" w14:textId="77777777" w:rsidR="00FF5C8D" w:rsidRDefault="00EE28D1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14:paraId="3286CB84" w14:textId="77777777" w:rsidR="00FF5C8D" w:rsidRDefault="00FF5C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FF5C8D" w14:paraId="2D59C8EE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3C83" w14:textId="77777777" w:rsidR="00FF5C8D" w:rsidRDefault="00EE28D1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通訊地址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5093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FF5C8D" w14:paraId="4D20D4B9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2EC5" w14:textId="77777777" w:rsidR="00FF5C8D" w:rsidRDefault="00EE28D1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聯絡電話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電郵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3360" w14:textId="77777777" w:rsidR="00FF5C8D" w:rsidRDefault="00FF5C8D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</w:tbl>
    <w:p w14:paraId="7F8D97CB" w14:textId="77777777" w:rsidR="00FF5C8D" w:rsidRDefault="00EE28D1">
      <w:pPr>
        <w:pStyle w:val="Standard"/>
        <w:spacing w:line="276" w:lineRule="auto"/>
        <w:jc w:val="center"/>
        <w:sectPr w:rsidR="00FF5C8D">
          <w:headerReference w:type="default" r:id="rId10"/>
          <w:pgSz w:w="11906" w:h="16838"/>
          <w:pgMar w:top="720" w:right="720" w:bottom="720" w:left="720" w:header="454" w:footer="720" w:gutter="0"/>
          <w:cols w:space="720"/>
          <w:docGrid w:type="lines" w:linePitch="401"/>
        </w:sect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中華民國　</w:t>
      </w:r>
      <w:r>
        <w:rPr>
          <w:rFonts w:ascii="Times New Roman" w:eastAsia="標楷體" w:hAnsi="Times New Roman" w:cs="Times New Roman"/>
          <w:sz w:val="28"/>
          <w:szCs w:val="28"/>
        </w:rPr>
        <w:t>112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　年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月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60537BC" w14:textId="77777777" w:rsidR="00FF5C8D" w:rsidRDefault="00EE28D1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6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i/>
          <w:sz w:val="28"/>
          <w:szCs w:val="28"/>
        </w:rPr>
        <w:t>寄件封面</w:t>
      </w:r>
    </w:p>
    <w:p w14:paraId="41382434" w14:textId="77777777" w:rsidR="00FF5C8D" w:rsidRDefault="00FF5C8D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1D1B0F0" w14:textId="77777777" w:rsidR="00FF5C8D" w:rsidRDefault="00FF5C8D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47DBD0F" w14:textId="77777777" w:rsidR="00FF5C8D" w:rsidRDefault="00FF5C8D">
      <w:pPr>
        <w:pStyle w:val="Standard"/>
        <w:widowControl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6CAA211" w14:textId="77777777" w:rsidR="00FF5C8D" w:rsidRDefault="00EE28D1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：</w:t>
      </w:r>
      <w:r>
        <w:rPr>
          <w:rFonts w:ascii="Times New Roman" w:eastAsia="Times New Roman" w:hAnsi="Times New Roman" w:cs="Times New Roman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 xml:space="preserve">20224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基隆市中正區北寧路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2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號（綜合三館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3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樓）</w:t>
      </w:r>
    </w:p>
    <w:p w14:paraId="06B85A2B" w14:textId="77777777" w:rsidR="00FF5C8D" w:rsidRDefault="00EE28D1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(02)2462-2192#1243</w:t>
      </w:r>
    </w:p>
    <w:p w14:paraId="6967DDFD" w14:textId="77777777" w:rsidR="00FF5C8D" w:rsidRDefault="00EE28D1">
      <w:pPr>
        <w:pStyle w:val="Standard"/>
        <w:spacing w:before="215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國立臺灣海洋大學</w:t>
      </w:r>
    </w:p>
    <w:p w14:paraId="50BC1FDB" w14:textId="77777777" w:rsidR="00FF5C8D" w:rsidRDefault="00EE28D1">
      <w:pPr>
        <w:pStyle w:val="Standard"/>
        <w:spacing w:before="215"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  </w:t>
      </w:r>
      <w:r>
        <w:rPr>
          <w:rFonts w:ascii="新細明體" w:eastAsia="新細明體" w:hAnsi="新細明體" w:cs="Times New Roman"/>
          <w:sz w:val="60"/>
          <w:szCs w:val="60"/>
        </w:rPr>
        <w:t xml:space="preserve">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臺灣海洋教育中心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宋侑軒專員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收</w:t>
      </w:r>
    </w:p>
    <w:p w14:paraId="5C1EF271" w14:textId="77777777" w:rsidR="00FF5C8D" w:rsidRDefault="00FF5C8D">
      <w:pPr>
        <w:pStyle w:val="Standard"/>
        <w:spacing w:line="276" w:lineRule="auto"/>
        <w:jc w:val="both"/>
        <w:textAlignment w:val="center"/>
        <w:rPr>
          <w:rFonts w:ascii="Times New Roman" w:eastAsia="標楷體" w:hAnsi="Times New Roman" w:cs="Times New Roman"/>
          <w:u w:val="dash"/>
        </w:rPr>
      </w:pPr>
    </w:p>
    <w:p w14:paraId="2A47C9BF" w14:textId="77777777" w:rsidR="00FF5C8D" w:rsidRDefault="00EE28D1">
      <w:pPr>
        <w:pStyle w:val="Standard"/>
        <w:ind w:left="-112" w:right="-482" w:hanging="454"/>
      </w:pPr>
      <w:r>
        <w:rPr>
          <w:rFonts w:ascii="Times New Roman" w:eastAsia="標楷體" w:hAnsi="Times New Roman" w:cs="Times New Roma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135F0F" wp14:editId="45327E8B">
                <wp:simplePos x="0" y="0"/>
                <wp:positionH relativeFrom="column">
                  <wp:posOffset>2428874</wp:posOffset>
                </wp:positionH>
                <wp:positionV relativeFrom="paragraph">
                  <wp:posOffset>262259</wp:posOffset>
                </wp:positionV>
                <wp:extent cx="7563487" cy="2415543"/>
                <wp:effectExtent l="0" t="0" r="18413" b="22857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7" cy="241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1FB228" w14:textId="77777777" w:rsidR="00FF5C8D" w:rsidRDefault="00EE28D1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第三屆海洋詩創作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徵選活動（請勾選確認文件資料是否齊全）：</w:t>
                            </w:r>
                          </w:p>
                          <w:p w14:paraId="2C0263A7" w14:textId="77777777" w:rsidR="00FF5C8D" w:rsidRDefault="00EE28D1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國小組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高中組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</w:p>
                          <w:p w14:paraId="72B5BD34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14:paraId="4128754B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14:paraId="48288C65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  <w:p w14:paraId="569EE9D6" w14:textId="77777777" w:rsidR="00FF5C8D" w:rsidRDefault="00EE28D1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大專組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教師組</w:t>
                            </w:r>
                          </w:p>
                          <w:p w14:paraId="297DAD35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14:paraId="556A8466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14:paraId="72661518" w14:textId="77777777" w:rsidR="00FF5C8D" w:rsidRDefault="00EE28D1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35F0F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191.25pt;margin-top:20.65pt;width:595.55pt;height:190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" strokecolor="#7f7f7f" strokeweight=".26111mm">
                <v:stroke dashstyle="dash"/>
                <v:textbox>
                  <w:txbxContent>
                    <w:p w14:paraId="051FB228" w14:textId="77777777" w:rsidR="00FF5C8D" w:rsidRDefault="00EE28D1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第三屆海洋詩創作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徵選活動（請勾選確認文件資料是否齊全）：</w:t>
                      </w:r>
                    </w:p>
                    <w:p w14:paraId="2C0263A7" w14:textId="77777777" w:rsidR="00FF5C8D" w:rsidRDefault="00EE28D1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國小組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高中組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</w:p>
                    <w:p w14:paraId="72B5BD34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14:paraId="4128754B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14:paraId="48288C65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  <w:p w14:paraId="569EE9D6" w14:textId="77777777" w:rsidR="00FF5C8D" w:rsidRDefault="00EE28D1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大專組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教師組</w:t>
                      </w:r>
                    </w:p>
                    <w:p w14:paraId="297DAD35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14:paraId="556A8466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14:paraId="72661518" w14:textId="77777777" w:rsidR="00FF5C8D" w:rsidRDefault="00EE28D1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C8D">
      <w:headerReference w:type="default" r:id="rId11"/>
      <w:footerReference w:type="default" r:id="rId12"/>
      <w:pgSz w:w="16838" w:h="11906" w:orient="landscape"/>
      <w:pgMar w:top="765" w:right="720" w:bottom="720" w:left="720" w:header="709" w:footer="0" w:gutter="0"/>
      <w:cols w:space="720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F1C9" w14:textId="77777777" w:rsidR="00EE28D1" w:rsidRDefault="00EE28D1">
      <w:pPr>
        <w:rPr>
          <w:rFonts w:hint="eastAsia"/>
        </w:rPr>
      </w:pPr>
      <w:r>
        <w:separator/>
      </w:r>
    </w:p>
  </w:endnote>
  <w:endnote w:type="continuationSeparator" w:id="0">
    <w:p w14:paraId="557E6D79" w14:textId="77777777" w:rsidR="00EE28D1" w:rsidRDefault="00EE28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1936" w14:textId="77777777" w:rsidR="006E645B" w:rsidRDefault="00EE28D1">
    <w:pPr>
      <w:pStyle w:val="a7"/>
      <w:jc w:val="right"/>
    </w:pPr>
  </w:p>
  <w:p w14:paraId="287B2361" w14:textId="77777777" w:rsidR="006E645B" w:rsidRDefault="00EE28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6C3D" w14:textId="77777777" w:rsidR="00EE28D1" w:rsidRDefault="00EE28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46E9D3" w14:textId="77777777" w:rsidR="00EE28D1" w:rsidRDefault="00EE28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7C12" w14:textId="77777777" w:rsidR="006E645B" w:rsidRDefault="00EE28D1">
    <w:pPr>
      <w:pStyle w:val="a6"/>
      <w:spacing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ED17" w14:textId="77777777" w:rsidR="006E645B" w:rsidRDefault="00EE28D1">
    <w:pPr>
      <w:pStyle w:val="a6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169E" w14:textId="77777777" w:rsidR="006E645B" w:rsidRDefault="00EE28D1">
    <w:pPr>
      <w:pStyle w:val="a6"/>
      <w:spacing w:line="6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0597" w14:textId="77777777" w:rsidR="006E645B" w:rsidRDefault="00EE28D1">
    <w:pPr>
      <w:pStyle w:val="a6"/>
      <w:spacing w:line="6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020E" w14:textId="77777777" w:rsidR="006E645B" w:rsidRDefault="00EE28D1">
    <w:pPr>
      <w:pStyle w:val="a6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9AE"/>
    <w:multiLevelType w:val="multilevel"/>
    <w:tmpl w:val="34B8D5A0"/>
    <w:styleLink w:val="WW8Num11"/>
    <w:lvl w:ilvl="0">
      <w:start w:val="1"/>
      <w:numFmt w:val="decimal"/>
      <w:lvlText w:val="%1."/>
      <w:lvlJc w:val="left"/>
      <w:pPr>
        <w:ind w:left="106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46" w:hanging="360"/>
      </w:pPr>
      <w:rPr>
        <w:rFonts w:ascii="Times New Roman" w:eastAsia="標楷體" w:hAnsi="Times New Roman" w:cs="Times New Roman"/>
        <w:color w:val="000000"/>
      </w:r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" w15:restartNumberingAfterBreak="0">
    <w:nsid w:val="181C1F7A"/>
    <w:multiLevelType w:val="multilevel"/>
    <w:tmpl w:val="9C504B34"/>
    <w:styleLink w:val="WW8Num27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2" w15:restartNumberingAfterBreak="0">
    <w:nsid w:val="191F5D7F"/>
    <w:multiLevelType w:val="multilevel"/>
    <w:tmpl w:val="2B1ADA82"/>
    <w:styleLink w:val="WW8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920275A"/>
    <w:multiLevelType w:val="multilevel"/>
    <w:tmpl w:val="D0725430"/>
    <w:styleLink w:val="WW8Num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99926E0"/>
    <w:multiLevelType w:val="multilevel"/>
    <w:tmpl w:val="361C4E60"/>
    <w:styleLink w:val="WW8Num1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5" w15:restartNumberingAfterBreak="0">
    <w:nsid w:val="1B111F96"/>
    <w:multiLevelType w:val="multilevel"/>
    <w:tmpl w:val="D1EA8394"/>
    <w:styleLink w:val="WW8Num25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6" w15:restartNumberingAfterBreak="0">
    <w:nsid w:val="1CCD2AC2"/>
    <w:multiLevelType w:val="multilevel"/>
    <w:tmpl w:val="42CE3958"/>
    <w:styleLink w:val="WW8Num26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7" w15:restartNumberingAfterBreak="0">
    <w:nsid w:val="253230F8"/>
    <w:multiLevelType w:val="multilevel"/>
    <w:tmpl w:val="A088EAC0"/>
    <w:styleLink w:val="WW8Num19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8" w15:restartNumberingAfterBreak="0">
    <w:nsid w:val="289044F0"/>
    <w:multiLevelType w:val="multilevel"/>
    <w:tmpl w:val="ED22BC34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28BA2907"/>
    <w:multiLevelType w:val="multilevel"/>
    <w:tmpl w:val="69266934"/>
    <w:styleLink w:val="WW8Num18"/>
    <w:lvl w:ilvl="0">
      <w:start w:val="1"/>
      <w:numFmt w:val="decimal"/>
      <w:lvlText w:val="(%1)"/>
      <w:lvlJc w:val="left"/>
      <w:pPr>
        <w:ind w:left="2506" w:hanging="480"/>
      </w:pPr>
    </w:lvl>
    <w:lvl w:ilvl="1">
      <w:start w:val="1"/>
      <w:numFmt w:val="ideographTraditional"/>
      <w:lvlText w:val="%1.%2、"/>
      <w:lvlJc w:val="left"/>
      <w:pPr>
        <w:ind w:left="2986" w:hanging="480"/>
      </w:pPr>
    </w:lvl>
    <w:lvl w:ilvl="2">
      <w:start w:val="1"/>
      <w:numFmt w:val="lowerRoman"/>
      <w:lvlText w:val="%1.%2.%3."/>
      <w:lvlJc w:val="right"/>
      <w:pPr>
        <w:ind w:left="3466" w:hanging="480"/>
      </w:pPr>
    </w:lvl>
    <w:lvl w:ilvl="3">
      <w:start w:val="1"/>
      <w:numFmt w:val="decimal"/>
      <w:lvlText w:val="%1.%2.%3.%4."/>
      <w:lvlJc w:val="left"/>
      <w:pPr>
        <w:ind w:left="3946" w:hanging="480"/>
      </w:pPr>
    </w:lvl>
    <w:lvl w:ilvl="4">
      <w:start w:val="1"/>
      <w:numFmt w:val="ideographTraditional"/>
      <w:lvlText w:val="%1.%2.%3.%4.%5、"/>
      <w:lvlJc w:val="left"/>
      <w:pPr>
        <w:ind w:left="4426" w:hanging="480"/>
      </w:pPr>
    </w:lvl>
    <w:lvl w:ilvl="5">
      <w:start w:val="1"/>
      <w:numFmt w:val="lowerRoman"/>
      <w:lvlText w:val="%1.%2.%3.%4.%5.%6."/>
      <w:lvlJc w:val="right"/>
      <w:pPr>
        <w:ind w:left="4906" w:hanging="480"/>
      </w:pPr>
    </w:lvl>
    <w:lvl w:ilvl="6">
      <w:start w:val="1"/>
      <w:numFmt w:val="decimal"/>
      <w:lvlText w:val="%1.%2.%3.%4.%5.%6.%7."/>
      <w:lvlJc w:val="left"/>
      <w:pPr>
        <w:ind w:left="5386" w:hanging="480"/>
      </w:pPr>
    </w:lvl>
    <w:lvl w:ilvl="7">
      <w:start w:val="1"/>
      <w:numFmt w:val="ideographTraditional"/>
      <w:lvlText w:val="%1.%2.%3.%4.%5.%6.%7.%8、"/>
      <w:lvlJc w:val="left"/>
      <w:pPr>
        <w:ind w:left="5866" w:hanging="480"/>
      </w:pPr>
    </w:lvl>
    <w:lvl w:ilvl="8">
      <w:start w:val="1"/>
      <w:numFmt w:val="lowerRoman"/>
      <w:lvlText w:val="%1.%2.%3.%4.%5.%6.%7.%8.%9."/>
      <w:lvlJc w:val="right"/>
      <w:pPr>
        <w:ind w:left="6346" w:hanging="480"/>
      </w:pPr>
    </w:lvl>
  </w:abstractNum>
  <w:abstractNum w:abstractNumId="10" w15:restartNumberingAfterBreak="0">
    <w:nsid w:val="28E349B2"/>
    <w:multiLevelType w:val="multilevel"/>
    <w:tmpl w:val="DC94C456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23442DB"/>
    <w:multiLevelType w:val="multilevel"/>
    <w:tmpl w:val="33968912"/>
    <w:styleLink w:val="WW8Num16"/>
    <w:lvl w:ilvl="0">
      <w:start w:val="1"/>
      <w:numFmt w:val="decimal"/>
      <w:lvlText w:val="%1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4E85B9A"/>
    <w:multiLevelType w:val="multilevel"/>
    <w:tmpl w:val="FA066E4C"/>
    <w:styleLink w:val="WW8Num28"/>
    <w:lvl w:ilvl="0">
      <w:start w:val="1"/>
      <w:numFmt w:val="decimal"/>
      <w:lvlText w:val="(%1)"/>
      <w:lvlJc w:val="left"/>
      <w:pPr>
        <w:ind w:left="1546" w:hanging="480"/>
      </w:pPr>
    </w:lvl>
    <w:lvl w:ilvl="1">
      <w:start w:val="1"/>
      <w:numFmt w:val="japaneseCounting"/>
      <w:lvlText w:val="（%1.%2）"/>
      <w:lvlJc w:val="left"/>
      <w:pPr>
        <w:ind w:left="2386" w:hanging="840"/>
      </w:pPr>
      <w:rPr>
        <w:b w:val="0"/>
        <w:color w:val="000000"/>
      </w:rPr>
    </w:lvl>
    <w:lvl w:ilvl="2">
      <w:start w:val="1"/>
      <w:numFmt w:val="lowerRoman"/>
      <w:lvlText w:val="%1.%2.%3."/>
      <w:lvlJc w:val="right"/>
      <w:pPr>
        <w:ind w:left="2506" w:hanging="480"/>
      </w:pPr>
    </w:lvl>
    <w:lvl w:ilvl="3">
      <w:start w:val="1"/>
      <w:numFmt w:val="decimal"/>
      <w:lvlText w:val="%1.%2.%3.%4."/>
      <w:lvlJc w:val="left"/>
      <w:pPr>
        <w:ind w:left="2986" w:hanging="480"/>
      </w:pPr>
    </w:lvl>
    <w:lvl w:ilvl="4">
      <w:start w:val="1"/>
      <w:numFmt w:val="ideographTraditional"/>
      <w:lvlText w:val="%1.%2.%3.%4.%5、"/>
      <w:lvlJc w:val="left"/>
      <w:pPr>
        <w:ind w:left="3466" w:hanging="480"/>
      </w:pPr>
    </w:lvl>
    <w:lvl w:ilvl="5">
      <w:start w:val="1"/>
      <w:numFmt w:val="lowerRoman"/>
      <w:lvlText w:val="%1.%2.%3.%4.%5.%6."/>
      <w:lvlJc w:val="right"/>
      <w:pPr>
        <w:ind w:left="3946" w:hanging="480"/>
      </w:pPr>
    </w:lvl>
    <w:lvl w:ilvl="6">
      <w:start w:val="1"/>
      <w:numFmt w:val="decimal"/>
      <w:lvlText w:val="%1.%2.%3.%4.%5.%6.%7."/>
      <w:lvlJc w:val="left"/>
      <w:pPr>
        <w:ind w:left="4426" w:hanging="480"/>
      </w:pPr>
    </w:lvl>
    <w:lvl w:ilvl="7">
      <w:start w:val="1"/>
      <w:numFmt w:val="ideographTraditional"/>
      <w:lvlText w:val="%1.%2.%3.%4.%5.%6.%7.%8、"/>
      <w:lvlJc w:val="left"/>
      <w:pPr>
        <w:ind w:left="4906" w:hanging="480"/>
      </w:pPr>
    </w:lvl>
    <w:lvl w:ilvl="8">
      <w:start w:val="1"/>
      <w:numFmt w:val="lowerRoman"/>
      <w:lvlText w:val="%1.%2.%3.%4.%5.%6.%7.%8.%9."/>
      <w:lvlJc w:val="right"/>
      <w:pPr>
        <w:ind w:left="5386" w:hanging="480"/>
      </w:pPr>
    </w:lvl>
  </w:abstractNum>
  <w:abstractNum w:abstractNumId="13" w15:restartNumberingAfterBreak="0">
    <w:nsid w:val="381B30A5"/>
    <w:multiLevelType w:val="multilevel"/>
    <w:tmpl w:val="C79AF81C"/>
    <w:styleLink w:val="WW8Num5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2B00CAB"/>
    <w:multiLevelType w:val="multilevel"/>
    <w:tmpl w:val="41B40B4C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5D82B56"/>
    <w:multiLevelType w:val="multilevel"/>
    <w:tmpl w:val="75F6BFD8"/>
    <w:styleLink w:val="WW8Num4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16" w15:restartNumberingAfterBreak="0">
    <w:nsid w:val="46D47C13"/>
    <w:multiLevelType w:val="multilevel"/>
    <w:tmpl w:val="9176D08A"/>
    <w:styleLink w:val="WW8Num20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7" w15:restartNumberingAfterBreak="0">
    <w:nsid w:val="4F721404"/>
    <w:multiLevelType w:val="multilevel"/>
    <w:tmpl w:val="3CE8F710"/>
    <w:styleLink w:val="WW8Num14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D61245C"/>
    <w:multiLevelType w:val="multilevel"/>
    <w:tmpl w:val="0C403FBA"/>
    <w:styleLink w:val="WW8Num3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標楷體" w:hAnsi="Times New Roman" w:cs="Times New Roman"/>
        <w:sz w:val="26"/>
        <w:szCs w:val="26"/>
      </w:r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19" w15:restartNumberingAfterBreak="0">
    <w:nsid w:val="62D551B3"/>
    <w:multiLevelType w:val="multilevel"/>
    <w:tmpl w:val="00B8FF24"/>
    <w:styleLink w:val="WW8Num21"/>
    <w:lvl w:ilvl="0">
      <w:start w:val="1"/>
      <w:numFmt w:val="japaneseCounting"/>
      <w:lvlText w:val="%1、"/>
      <w:lvlJc w:val="left"/>
      <w:pPr>
        <w:ind w:left="1003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20" w15:restartNumberingAfterBreak="0">
    <w:nsid w:val="66CA2E02"/>
    <w:multiLevelType w:val="multilevel"/>
    <w:tmpl w:val="9E7ECF72"/>
    <w:styleLink w:val="WW8Num2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（%1.%2.%3）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68CE6613"/>
    <w:multiLevelType w:val="multilevel"/>
    <w:tmpl w:val="64046CD4"/>
    <w:styleLink w:val="WW8Num7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4"/>
      <w:numFmt w:val="decimal"/>
      <w:lvlText w:val="(%1.%2)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2" w15:restartNumberingAfterBreak="0">
    <w:nsid w:val="6C6D60D6"/>
    <w:multiLevelType w:val="multilevel"/>
    <w:tmpl w:val="68F6473C"/>
    <w:styleLink w:val="WW8Num17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6D300F18"/>
    <w:multiLevelType w:val="multilevel"/>
    <w:tmpl w:val="86DAC8A8"/>
    <w:styleLink w:val="WW8Num12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4" w15:restartNumberingAfterBreak="0">
    <w:nsid w:val="6D8D1BC0"/>
    <w:multiLevelType w:val="multilevel"/>
    <w:tmpl w:val="8DC0680E"/>
    <w:styleLink w:val="WW8Num15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25" w15:restartNumberingAfterBreak="0">
    <w:nsid w:val="702A4084"/>
    <w:multiLevelType w:val="multilevel"/>
    <w:tmpl w:val="93DCC3A4"/>
    <w:styleLink w:val="WW8Num9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26" w15:restartNumberingAfterBreak="0">
    <w:nsid w:val="721B5604"/>
    <w:multiLevelType w:val="multilevel"/>
    <w:tmpl w:val="28FCA336"/>
    <w:styleLink w:val="WW8Num29"/>
    <w:lvl w:ilvl="0">
      <w:start w:val="1"/>
      <w:numFmt w:val="decimal"/>
      <w:lvlText w:val="(%1)"/>
      <w:lvlJc w:val="left"/>
      <w:pPr>
        <w:ind w:left="9433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7" w15:restartNumberingAfterBreak="0">
    <w:nsid w:val="777E6FE9"/>
    <w:multiLevelType w:val="multilevel"/>
    <w:tmpl w:val="0C902DCA"/>
    <w:styleLink w:val="WW8Num10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8" w15:restartNumberingAfterBreak="0">
    <w:nsid w:val="781C0F60"/>
    <w:multiLevelType w:val="multilevel"/>
    <w:tmpl w:val="16005882"/>
    <w:styleLink w:val="WW8Num6"/>
    <w:lvl w:ilvl="0">
      <w:start w:val="1"/>
      <w:numFmt w:val="decimal"/>
      <w:lvlText w:val="(%1)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9" w15:restartNumberingAfterBreak="0">
    <w:nsid w:val="7AD757D1"/>
    <w:multiLevelType w:val="multilevel"/>
    <w:tmpl w:val="7CAE8402"/>
    <w:styleLink w:val="WW8Num30"/>
    <w:lvl w:ilvl="0">
      <w:start w:val="1"/>
      <w:numFmt w:val="japaneseCounting"/>
      <w:lvlText w:val="%1、"/>
      <w:lvlJc w:val="left"/>
      <w:pPr>
        <w:ind w:left="1003" w:hanging="720"/>
      </w:pPr>
    </w:lvl>
    <w:lvl w:ilvl="1">
      <w:start w:val="1"/>
      <w:numFmt w:val="ideographTraditional"/>
      <w:lvlText w:val="%1.%2、"/>
      <w:lvlJc w:val="left"/>
      <w:pPr>
        <w:ind w:left="1243" w:hanging="480"/>
      </w:p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30" w15:restartNumberingAfterBreak="0">
    <w:nsid w:val="7E79425C"/>
    <w:multiLevelType w:val="multilevel"/>
    <w:tmpl w:val="EB629B1C"/>
    <w:styleLink w:val="WW8Num23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5"/>
  </w:num>
  <w:num w:numId="5">
    <w:abstractNumId w:val="13"/>
  </w:num>
  <w:num w:numId="6">
    <w:abstractNumId w:val="28"/>
  </w:num>
  <w:num w:numId="7">
    <w:abstractNumId w:val="21"/>
  </w:num>
  <w:num w:numId="8">
    <w:abstractNumId w:val="14"/>
  </w:num>
  <w:num w:numId="9">
    <w:abstractNumId w:val="25"/>
  </w:num>
  <w:num w:numId="10">
    <w:abstractNumId w:val="27"/>
  </w:num>
  <w:num w:numId="11">
    <w:abstractNumId w:val="0"/>
  </w:num>
  <w:num w:numId="12">
    <w:abstractNumId w:val="23"/>
  </w:num>
  <w:num w:numId="13">
    <w:abstractNumId w:val="10"/>
  </w:num>
  <w:num w:numId="14">
    <w:abstractNumId w:val="17"/>
  </w:num>
  <w:num w:numId="15">
    <w:abstractNumId w:val="24"/>
  </w:num>
  <w:num w:numId="16">
    <w:abstractNumId w:val="11"/>
  </w:num>
  <w:num w:numId="17">
    <w:abstractNumId w:val="22"/>
  </w:num>
  <w:num w:numId="18">
    <w:abstractNumId w:val="9"/>
  </w:num>
  <w:num w:numId="19">
    <w:abstractNumId w:val="7"/>
  </w:num>
  <w:num w:numId="20">
    <w:abstractNumId w:val="16"/>
  </w:num>
  <w:num w:numId="21">
    <w:abstractNumId w:val="19"/>
  </w:num>
  <w:num w:numId="22">
    <w:abstractNumId w:val="20"/>
  </w:num>
  <w:num w:numId="23">
    <w:abstractNumId w:val="30"/>
  </w:num>
  <w:num w:numId="24">
    <w:abstractNumId w:val="2"/>
  </w:num>
  <w:num w:numId="25">
    <w:abstractNumId w:val="5"/>
  </w:num>
  <w:num w:numId="26">
    <w:abstractNumId w:val="6"/>
  </w:num>
  <w:num w:numId="27">
    <w:abstractNumId w:val="1"/>
  </w:num>
  <w:num w:numId="28">
    <w:abstractNumId w:val="12"/>
  </w:num>
  <w:num w:numId="29">
    <w:abstractNumId w:val="26"/>
  </w:num>
  <w:num w:numId="30">
    <w:abstractNumId w:val="29"/>
  </w:num>
  <w:num w:numId="31">
    <w:abstractNumId w:val="18"/>
  </w:num>
  <w:num w:numId="3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C8D"/>
    <w:rsid w:val="00876F01"/>
    <w:rsid w:val="00EE28D1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BC595"/>
  <w15:docId w15:val="{7BCC0649-CB57-4CEB-BE9F-61BBE3E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Times New Roman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Revision"/>
    <w:pPr>
      <w:widowControl/>
      <w:suppressAutoHyphens/>
    </w:pPr>
    <w:rPr>
      <w:rFonts w:ascii="Calibri" w:eastAsia="新細明體, PMingLiU" w:hAnsi="Calibri" w:cs="Calibri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  <w:rPr>
      <w:color w:val="FF00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color w:val="FF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  <w:rPr>
      <w:rFonts w:ascii="Times New Roman" w:eastAsia="標楷體" w:hAnsi="Times New Roman" w:cs="Times New Roman"/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rFonts w:ascii="Times New Roman" w:eastAsia="標楷體" w:hAnsi="Times New Roman" w:cs="Times New Roman"/>
      <w:b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b w:val="0"/>
      <w:color w:val="00000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標楷體" w:hAnsi="Times New Roman" w:cs="Times New Roman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20">
    <w:name w:val="標題 2 字元"/>
    <w:rPr>
      <w:rFonts w:ascii="Cambria" w:eastAsia="新細明體, PMingLiU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sz w:val="36"/>
      <w:szCs w:val="36"/>
    </w:rPr>
  </w:style>
  <w:style w:type="character" w:customStyle="1" w:styleId="ac">
    <w:name w:val="頁首 字元"/>
    <w:rPr>
      <w:rFonts w:ascii="Calibri" w:eastAsia="新細明體, PMingLiU" w:hAnsi="Calibri" w:cs="Calibri"/>
      <w:sz w:val="20"/>
      <w:szCs w:val="20"/>
    </w:rPr>
  </w:style>
  <w:style w:type="character" w:customStyle="1" w:styleId="ad">
    <w:name w:val="頁尾 字元"/>
    <w:rPr>
      <w:rFonts w:ascii="Calibri" w:eastAsia="新細明體, PMingLiU" w:hAnsi="Calibri" w:cs="Calibri"/>
      <w:sz w:val="20"/>
      <w:szCs w:val="20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st1">
    <w:name w:val="st1"/>
    <w:basedOn w:val="a0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cs="Calibri"/>
      <w:szCs w:val="24"/>
    </w:rPr>
  </w:style>
  <w:style w:type="character" w:customStyle="1" w:styleId="af1">
    <w:name w:val="註解主旨 字元"/>
    <w:rPr>
      <w:rFonts w:cs="Calibri"/>
      <w:b/>
      <w:bCs/>
      <w:szCs w:val="24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dc:description/>
  <cp:lastModifiedBy>User</cp:lastModifiedBy>
  <cp:revision>2</cp:revision>
  <cp:lastPrinted>2023-03-29T09:22:00Z</cp:lastPrinted>
  <dcterms:created xsi:type="dcterms:W3CDTF">2023-04-12T08:34:00Z</dcterms:created>
  <dcterms:modified xsi:type="dcterms:W3CDTF">2023-04-12T08:34:00Z</dcterms:modified>
</cp:coreProperties>
</file>