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78B7" w14:textId="77777777" w:rsidR="005A2C7A" w:rsidRDefault="007342CD">
      <w:pPr>
        <w:spacing w:before="12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附件一</w:t>
      </w:r>
      <w:r>
        <w:rPr>
          <w:rFonts w:eastAsia="標楷體"/>
        </w:rPr>
        <w:t xml:space="preserve"> </w:t>
      </w:r>
    </w:p>
    <w:p w14:paraId="665D0D39" w14:textId="77777777" w:rsidR="005A2C7A" w:rsidRDefault="007342CD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  <w:sz w:val="28"/>
          <w:szCs w:val="28"/>
        </w:rPr>
        <w:t>（中等）</w:t>
      </w:r>
      <w:r>
        <w:rPr>
          <w:rFonts w:eastAsia="標楷體"/>
          <w:b/>
          <w:sz w:val="28"/>
          <w:szCs w:val="28"/>
        </w:rPr>
        <w:br/>
      </w:r>
      <w:r>
        <w:rPr>
          <w:rFonts w:eastAsia="標楷體"/>
          <w:b/>
          <w:sz w:val="28"/>
          <w:szCs w:val="28"/>
        </w:rPr>
        <w:t>重大教學議題或聯合國永續發展目標（</w:t>
      </w:r>
      <w:r>
        <w:rPr>
          <w:rFonts w:eastAsia="標楷體"/>
          <w:b/>
          <w:sz w:val="28"/>
          <w:szCs w:val="28"/>
        </w:rPr>
        <w:t>SDGs</w:t>
      </w:r>
      <w:r>
        <w:rPr>
          <w:rFonts w:eastAsia="標楷體"/>
          <w:b/>
          <w:sz w:val="28"/>
          <w:szCs w:val="28"/>
        </w:rPr>
        <w:t>）</w:t>
      </w:r>
      <w:r>
        <w:rPr>
          <w:rFonts w:eastAsia="標楷體"/>
          <w:b/>
          <w:sz w:val="28"/>
          <w:szCs w:val="28"/>
        </w:rPr>
        <w:br/>
      </w:r>
      <w:r>
        <w:rPr>
          <w:rFonts w:eastAsia="標楷體"/>
          <w:b/>
          <w:sz w:val="28"/>
          <w:szCs w:val="28"/>
        </w:rPr>
        <w:t>融入</w:t>
      </w:r>
      <w:r>
        <w:rPr>
          <w:rFonts w:eastAsia="標楷體"/>
          <w:b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師培課程計畫</w:t>
      </w:r>
      <w:r>
        <w:rPr>
          <w:rFonts w:eastAsia="標楷體"/>
          <w:b/>
          <w:sz w:val="28"/>
          <w:szCs w:val="28"/>
        </w:rPr>
        <w:t>實施補助申請表</w:t>
      </w:r>
    </w:p>
    <w:p w14:paraId="1AD13095" w14:textId="77777777" w:rsidR="005A2C7A" w:rsidRDefault="007342CD">
      <w:pPr>
        <w:spacing w:before="12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749"/>
        <w:gridCol w:w="1696"/>
        <w:gridCol w:w="3427"/>
      </w:tblGrid>
      <w:tr w:rsidR="005A2C7A" w14:paraId="394B41A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74AE" w14:textId="77777777" w:rsidR="005A2C7A" w:rsidRDefault="007342CD">
            <w:pPr>
              <w:ind w:left="298"/>
              <w:jc w:val="center"/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2C05" w14:textId="77777777" w:rsidR="005A2C7A" w:rsidRDefault="005A2C7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C2D6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英文名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71DE" w14:textId="77777777" w:rsidR="005A2C7A" w:rsidRDefault="005A2C7A">
            <w:pPr>
              <w:jc w:val="center"/>
              <w:rPr>
                <w:rFonts w:eastAsia="標楷體"/>
                <w:b/>
              </w:rPr>
            </w:pPr>
          </w:p>
        </w:tc>
      </w:tr>
      <w:tr w:rsidR="005A2C7A" w14:paraId="1E16600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05CE" w14:textId="77777777" w:rsidR="005A2C7A" w:rsidRDefault="007342CD">
            <w:pPr>
              <w:ind w:left="178"/>
              <w:jc w:val="center"/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6AA8" w14:textId="77777777" w:rsidR="005A2C7A" w:rsidRDefault="005A2C7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7910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1FF9" w14:textId="77777777" w:rsidR="005A2C7A" w:rsidRDefault="005A2C7A">
            <w:pPr>
              <w:jc w:val="center"/>
              <w:rPr>
                <w:rFonts w:eastAsia="標楷體"/>
                <w:b/>
              </w:rPr>
            </w:pPr>
          </w:p>
        </w:tc>
      </w:tr>
      <w:tr w:rsidR="005A2C7A" w14:paraId="29AB0941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052C" w14:textId="77777777" w:rsidR="005A2C7A" w:rsidRDefault="007342CD">
            <w:pPr>
              <w:ind w:left="57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  <w:p w14:paraId="4D2642E6" w14:textId="77777777" w:rsidR="005A2C7A" w:rsidRDefault="007342CD">
            <w:pPr>
              <w:ind w:left="57"/>
              <w:jc w:val="center"/>
            </w:pPr>
            <w:r>
              <w:rPr>
                <w:rFonts w:eastAsia="標楷體"/>
                <w:b/>
                <w:color w:val="000000"/>
              </w:rPr>
              <w:t>服務學校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4A32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大學師資培育課程（外語領域）教師</w:t>
            </w:r>
            <w:r>
              <w:rPr>
                <w:rFonts w:eastAsia="標楷體"/>
                <w:b/>
              </w:rPr>
              <w:t>:</w:t>
            </w:r>
          </w:p>
          <w:p w14:paraId="10E83570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3756B1ED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13F49955" w14:textId="77777777" w:rsidR="005A2C7A" w:rsidRDefault="007342CD">
            <w:pPr>
              <w:spacing w:before="120" w:after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5A2C7A" w14:paraId="0B4DD2F3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BF02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協同教授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師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72A2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大學師資培育課程（不限外語領域）教授、相關領域專家學者，或中等學校教師：</w:t>
            </w:r>
          </w:p>
          <w:p w14:paraId="1C34B8ED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2DA70A2E" w14:textId="77777777" w:rsidR="005A2C7A" w:rsidRDefault="007342CD">
            <w:pPr>
              <w:spacing w:befor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：</w:t>
            </w:r>
          </w:p>
          <w:p w14:paraId="7C3E5562" w14:textId="77777777" w:rsidR="005A2C7A" w:rsidRDefault="007342CD">
            <w:pPr>
              <w:spacing w:before="5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7E5E8629" w14:textId="77777777" w:rsidR="005A2C7A" w:rsidRDefault="007342CD">
            <w:pPr>
              <w:spacing w:before="50" w:after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教授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師姓名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5A2C7A" w14:paraId="6CE6AC92" w14:textId="7777777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7816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師培學校名稱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CC97" w14:textId="77777777" w:rsidR="005A2C7A" w:rsidRDefault="005A2C7A">
            <w:pPr>
              <w:rPr>
                <w:rFonts w:eastAsia="標楷體"/>
              </w:rPr>
            </w:pPr>
          </w:p>
        </w:tc>
      </w:tr>
      <w:tr w:rsidR="005A2C7A" w14:paraId="6C307806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5692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師培課程名稱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10DB" w14:textId="77777777" w:rsidR="005A2C7A" w:rsidRDefault="005A2C7A">
            <w:pPr>
              <w:rPr>
                <w:rFonts w:eastAsia="標楷體"/>
              </w:rPr>
            </w:pPr>
          </w:p>
        </w:tc>
      </w:tr>
      <w:tr w:rsidR="005A2C7A" w14:paraId="3C321B5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6F8C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師培課程期間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20F5" w14:textId="77777777" w:rsidR="005A2C7A" w:rsidRDefault="007342CD"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</w:p>
        </w:tc>
      </w:tr>
      <w:tr w:rsidR="005A2C7A" w14:paraId="68CB059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A541" w14:textId="77777777" w:rsidR="005A2C7A" w:rsidRDefault="007342CD">
            <w:pPr>
              <w:jc w:val="center"/>
            </w:pPr>
            <w:r>
              <w:rPr>
                <w:rFonts w:eastAsia="標楷體"/>
                <w:b/>
                <w:color w:val="000000"/>
              </w:rPr>
              <w:t>授課時數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A7D9" w14:textId="77777777" w:rsidR="005A2C7A" w:rsidRDefault="007342CD">
            <w:r>
              <w:rPr>
                <w:rFonts w:eastAsia="標楷體"/>
                <w:b/>
              </w:rPr>
              <w:t>每週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時，共計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</w:t>
            </w:r>
          </w:p>
        </w:tc>
      </w:tr>
      <w:tr w:rsidR="005A2C7A" w14:paraId="585DE102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A424" w14:textId="77777777" w:rsidR="005A2C7A" w:rsidRDefault="007342CD">
            <w:pPr>
              <w:jc w:val="center"/>
            </w:pPr>
            <w:r>
              <w:rPr>
                <w:rFonts w:eastAsia="標楷體"/>
                <w:b/>
              </w:rPr>
              <w:t>教學實踐</w:t>
            </w:r>
            <w:r>
              <w:rPr>
                <w:rFonts w:eastAsia="標楷體"/>
                <w:b/>
                <w:color w:val="000000"/>
              </w:rPr>
              <w:t>對象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CAD3" w14:textId="77777777" w:rsidR="005A2C7A" w:rsidRDefault="005A2C7A">
            <w:pPr>
              <w:jc w:val="center"/>
              <w:rPr>
                <w:rFonts w:eastAsia="標楷體"/>
                <w:b/>
              </w:rPr>
            </w:pPr>
          </w:p>
        </w:tc>
      </w:tr>
      <w:tr w:rsidR="005A2C7A" w14:paraId="75C41C4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FA32" w14:textId="77777777" w:rsidR="005A2C7A" w:rsidRDefault="007342CD">
            <w:r>
              <w:rPr>
                <w:rFonts w:eastAsia="標楷體"/>
                <w:b/>
                <w:color w:val="000000"/>
              </w:rPr>
              <w:t>申請人簽章：</w:t>
            </w:r>
            <w:r>
              <w:rPr>
                <w:rFonts w:eastAsia="標楷體"/>
                <w:color w:val="000000"/>
              </w:rPr>
              <w:t>（請團隊所有參與人員簽名上傳至收件雲端）</w:t>
            </w:r>
          </w:p>
        </w:tc>
      </w:tr>
    </w:tbl>
    <w:p w14:paraId="7F7E31B3" w14:textId="77777777" w:rsidR="005A2C7A" w:rsidRDefault="005A2C7A">
      <w:pPr>
        <w:pageBreakBefore/>
        <w:widowControl/>
      </w:pPr>
    </w:p>
    <w:p w14:paraId="274592BF" w14:textId="77777777" w:rsidR="005A2C7A" w:rsidRDefault="007342CD">
      <w:pPr>
        <w:spacing w:before="12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附件二</w:t>
      </w:r>
      <w:r>
        <w:rPr>
          <w:rFonts w:eastAsia="標楷體"/>
        </w:rPr>
        <w:t xml:space="preserve"> </w:t>
      </w:r>
    </w:p>
    <w:p w14:paraId="331B6076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  <w:sz w:val="28"/>
          <w:szCs w:val="28"/>
        </w:rPr>
        <w:t>（中等）</w:t>
      </w:r>
      <w:r>
        <w:rPr>
          <w:rFonts w:eastAsia="標楷體"/>
          <w:b/>
          <w:sz w:val="28"/>
          <w:szCs w:val="28"/>
        </w:rPr>
        <w:br/>
      </w:r>
      <w:r>
        <w:rPr>
          <w:rFonts w:eastAsia="標楷體"/>
          <w:b/>
          <w:sz w:val="28"/>
          <w:szCs w:val="28"/>
        </w:rPr>
        <w:t>重大教學議題或聯合國永續發展目標（</w:t>
      </w:r>
      <w:r>
        <w:rPr>
          <w:rFonts w:eastAsia="標楷體"/>
          <w:b/>
          <w:sz w:val="28"/>
          <w:szCs w:val="28"/>
        </w:rPr>
        <w:t>SDGs</w:t>
      </w:r>
      <w:r>
        <w:rPr>
          <w:rFonts w:eastAsia="標楷體"/>
          <w:b/>
          <w:sz w:val="28"/>
          <w:szCs w:val="28"/>
        </w:rPr>
        <w:t>）</w:t>
      </w:r>
      <w:r>
        <w:rPr>
          <w:rFonts w:eastAsia="標楷體"/>
          <w:b/>
          <w:sz w:val="28"/>
          <w:szCs w:val="28"/>
        </w:rPr>
        <w:br/>
      </w:r>
      <w:r>
        <w:rPr>
          <w:rFonts w:eastAsia="標楷體"/>
          <w:b/>
          <w:sz w:val="28"/>
          <w:szCs w:val="28"/>
        </w:rPr>
        <w:t>融入</w:t>
      </w:r>
      <w:r>
        <w:rPr>
          <w:rFonts w:eastAsia="標楷體"/>
          <w:b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師培課程計畫</w:t>
      </w:r>
    </w:p>
    <w:p w14:paraId="3C5055C0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</w:p>
    <w:p w14:paraId="70F67A24" w14:textId="77777777" w:rsidR="005A2C7A" w:rsidRDefault="007342C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hanging="426"/>
        <w:jc w:val="both"/>
      </w:pP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創新師培課程大綱</w:t>
      </w:r>
    </w:p>
    <w:tbl>
      <w:tblPr>
        <w:tblW w:w="10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846"/>
        <w:gridCol w:w="4108"/>
        <w:gridCol w:w="1175"/>
        <w:gridCol w:w="3623"/>
      </w:tblGrid>
      <w:tr w:rsidR="005A2C7A" w14:paraId="1445C5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8BDA6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752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06BD6" w14:textId="77777777" w:rsidR="005A2C7A" w:rsidRDefault="005A2C7A">
            <w:pPr>
              <w:spacing w:line="398" w:lineRule="auto"/>
              <w:rPr>
                <w:rFonts w:eastAsia="標楷體"/>
              </w:rPr>
            </w:pPr>
          </w:p>
        </w:tc>
      </w:tr>
      <w:tr w:rsidR="005A2C7A" w14:paraId="4D3857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7B13E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14:paraId="63476AD8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AB9B5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33B67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AD8C7" w14:textId="77777777" w:rsidR="005A2C7A" w:rsidRDefault="007342CD">
            <w:pPr>
              <w:spacing w:line="398" w:lineRule="auto"/>
              <w:ind w:left="-106" w:right="-11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B1599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5EA509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2C6C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0B8EE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14:paraId="110346E0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2ACA2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5919A" w14:textId="77777777" w:rsidR="005A2C7A" w:rsidRDefault="007342CD">
            <w:pPr>
              <w:spacing w:line="398" w:lineRule="auto"/>
              <w:ind w:left="-106" w:right="-11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F971D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18481DDE" w14:textId="77777777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9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8350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7EF97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F52CA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7EE8B" w14:textId="77777777" w:rsidR="005A2C7A" w:rsidRDefault="007342CD">
            <w:pPr>
              <w:spacing w:line="398" w:lineRule="auto"/>
              <w:ind w:left="-106" w:right="-11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571833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3B0F49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E901D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B606F" w14:textId="77777777" w:rsidR="005A2C7A" w:rsidRDefault="005A2C7A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5A2C7A" w14:paraId="266144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569C7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7DB9F" w14:textId="77777777" w:rsidR="005A2C7A" w:rsidRDefault="005A2C7A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5A2C7A" w14:paraId="267081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DC342" w14:textId="77777777" w:rsidR="005A2C7A" w:rsidRDefault="007342C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週次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8BDA7" w14:textId="77777777" w:rsidR="005A2C7A" w:rsidRDefault="007342C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5A2C7A" w14:paraId="7E9064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62062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52A30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0C02E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9A682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74E8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7440B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55592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0B606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40671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16974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745A2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7CC6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906DB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8DE7E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33FF0A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5AC87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87861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036A6B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1E612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42DB6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7553E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AC97D4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95BD0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07468C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50AAB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71392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7583E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9CB45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7E0B3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25107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03A39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69220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43B302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93490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236F5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4E05AE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EB22F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694C2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20F0C0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7C812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345FD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00DACC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67E57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9A925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48113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819D1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35A05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5D127D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84C21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D7D08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572A7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5A563" w14:textId="77777777" w:rsidR="005A2C7A" w:rsidRDefault="005A2C7A">
            <w:pPr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68C1F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</w:tbl>
    <w:p w14:paraId="12B8BACC" w14:textId="77777777" w:rsidR="005A2C7A" w:rsidRDefault="005A2C7A">
      <w:pPr>
        <w:pageBreakBefore/>
        <w:rPr>
          <w:rFonts w:eastAsia="標楷體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797"/>
        <w:gridCol w:w="1434"/>
        <w:gridCol w:w="957"/>
        <w:gridCol w:w="2871"/>
        <w:gridCol w:w="3506"/>
      </w:tblGrid>
      <w:tr w:rsidR="005A2C7A" w14:paraId="40784709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D7A9" w14:textId="77777777" w:rsidR="005A2C7A" w:rsidRDefault="007342CD">
            <w:pPr>
              <w:numPr>
                <w:ilvl w:val="1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創新師培課程構想（請配合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個理解層次架構設計課程，並簡述師培教學實踐現場欲解決之英語文或跨領域雙語教學問題，及其重大議題或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融入之任務分析）：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5822D3A3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8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6DF6F1B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5A4818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309F5C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026B60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5522EDB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E690" w14:textId="77777777" w:rsidR="005A2C7A" w:rsidRDefault="007342CD">
            <w:pPr>
              <w:numPr>
                <w:ilvl w:val="1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創新師培課程執行方法及進行步驟（請簡述本教學如何執行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5F0B1366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6ECD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43787D9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077293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6757D52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455982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2BB85D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1E570365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1F06" w14:textId="77777777" w:rsidR="005A2C7A" w:rsidRDefault="007342CD">
            <w:pPr>
              <w:numPr>
                <w:ilvl w:val="1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創新師培課程主要評量方式（請簡述本教學採用之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5A2C7A" w14:paraId="49C72481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7D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667BAE4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1D8C3B6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3D8FD9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686BB2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0EDD5F9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586E" w14:textId="77777777" w:rsidR="005A2C7A" w:rsidRDefault="007342CD">
            <w:pPr>
              <w:numPr>
                <w:ilvl w:val="1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創新師培課程協同教師評量方式（請簡述本教學採用之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5A2C7A" w14:paraId="161CE90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C47E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082A03E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EE528A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855B08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A61789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85D15E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5F6A5672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686F" w14:textId="77777777" w:rsidR="005A2C7A" w:rsidRDefault="007342CD">
            <w:pPr>
              <w:numPr>
                <w:ilvl w:val="1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創新師培課程執行計畫經費規劃表：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3F490656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3174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E10A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3BC9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714D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460" w14:textId="77777777" w:rsidR="005A2C7A" w:rsidRDefault="007342CD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82B4" w14:textId="77777777" w:rsidR="005A2C7A" w:rsidRDefault="007342CD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2C7A" w14:paraId="33822AD7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E00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7141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C32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52C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E71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850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079F53CF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4BC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EAB0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09C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C93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821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C73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6CAF99DC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D7BD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0F3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C4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8C9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38C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A9D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3C716DDF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7752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5BEE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9CD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D26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542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C18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2783F41C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CF16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雜支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7F5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329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28E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67F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F342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5590B91D" w14:textId="77777777">
        <w:tblPrEx>
          <w:tblCellMar>
            <w:top w:w="0" w:type="dxa"/>
            <w:bottom w:w="0" w:type="dxa"/>
          </w:tblCellMar>
        </w:tblPrEx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9471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lastRenderedPageBreak/>
              <w:t>總計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45A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BE7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5A2C7A" w14:paraId="0F69581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7E3B" w14:textId="77777777" w:rsidR="005A2C7A" w:rsidRDefault="007342CD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14:paraId="5765BFE6" w14:textId="77777777" w:rsidR="005A2C7A" w:rsidRDefault="005A2C7A">
      <w:pPr>
        <w:spacing w:before="120"/>
        <w:rPr>
          <w:rFonts w:eastAsia="標楷體"/>
        </w:rPr>
      </w:pPr>
      <w:bookmarkStart w:id="0" w:name="_heading=h.gjdgxs"/>
      <w:bookmarkEnd w:id="0"/>
    </w:p>
    <w:p w14:paraId="757FCE51" w14:textId="77777777" w:rsidR="005A2C7A" w:rsidRDefault="005A2C7A">
      <w:pPr>
        <w:pageBreakBefore/>
        <w:rPr>
          <w:rFonts w:eastAsia="標楷體"/>
        </w:rPr>
      </w:pPr>
    </w:p>
    <w:p w14:paraId="431AEB9E" w14:textId="77777777" w:rsidR="005A2C7A" w:rsidRDefault="007342CD">
      <w:pPr>
        <w:spacing w:before="120"/>
        <w:rPr>
          <w:rFonts w:eastAsia="標楷體"/>
        </w:rPr>
      </w:pPr>
      <w:r>
        <w:rPr>
          <w:rFonts w:eastAsia="標楷體"/>
        </w:rPr>
        <w:t>附件三</w:t>
      </w:r>
      <w:r>
        <w:rPr>
          <w:rFonts w:eastAsia="標楷體"/>
        </w:rPr>
        <w:t xml:space="preserve"> </w:t>
      </w:r>
    </w:p>
    <w:p w14:paraId="7ACDDF57" w14:textId="77777777" w:rsidR="005A2C7A" w:rsidRDefault="007342CD">
      <w:pPr>
        <w:spacing w:before="12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（中等）</w:t>
      </w:r>
    </w:p>
    <w:p w14:paraId="46FE0FBB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40"/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sz w:val="28"/>
          <w:szCs w:val="28"/>
        </w:rPr>
        <w:t>聯合國永續發展目標（</w:t>
      </w:r>
      <w:r>
        <w:rPr>
          <w:rFonts w:eastAsia="標楷體"/>
          <w:b/>
          <w:sz w:val="28"/>
          <w:szCs w:val="28"/>
        </w:rPr>
        <w:t>SDGs</w:t>
      </w:r>
      <w:r>
        <w:rPr>
          <w:rFonts w:eastAsia="標楷體"/>
          <w:b/>
          <w:sz w:val="28"/>
          <w:szCs w:val="28"/>
        </w:rPr>
        <w:t>）</w:t>
      </w:r>
      <w:r>
        <w:rPr>
          <w:rFonts w:eastAsia="標楷體"/>
          <w:b/>
          <w:color w:val="000000"/>
          <w:sz w:val="28"/>
          <w:szCs w:val="28"/>
        </w:rPr>
        <w:t>融入</w:t>
      </w:r>
      <w:r>
        <w:rPr>
          <w:rFonts w:eastAsia="標楷體"/>
          <w:b/>
          <w:color w:val="000000"/>
          <w:sz w:val="28"/>
          <w:szCs w:val="28"/>
        </w:rPr>
        <w:t>UbD</w:t>
      </w:r>
      <w:r>
        <w:rPr>
          <w:rFonts w:eastAsia="標楷體"/>
          <w:b/>
          <w:color w:val="000000"/>
          <w:sz w:val="28"/>
          <w:szCs w:val="28"/>
        </w:rPr>
        <w:t>創新師培課程計畫授權書</w:t>
      </w:r>
    </w:p>
    <w:p w14:paraId="1BAE4DFB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創新師培課程計畫名稱：（　　　　　　　　　　　　　　　　　　　　　　　　　）</w:t>
      </w:r>
    </w:p>
    <w:p w14:paraId="08F24FE2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</w:pPr>
      <w:r>
        <w:rPr>
          <w:rFonts w:eastAsia="標楷體"/>
          <w:color w:val="000000"/>
        </w:rPr>
        <w:t>本人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　　　　　　　　　　　　　　　　</w:t>
      </w:r>
      <w:r>
        <w:rPr>
          <w:rFonts w:eastAsia="標楷體"/>
          <w:color w:val="000000"/>
        </w:rPr>
        <w:t>（請團隊所有參與人員簽名上傳至收件雲端）</w:t>
      </w:r>
    </w:p>
    <w:p w14:paraId="52EF3F55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參加國立東華大學所辦理「</w:t>
      </w:r>
      <w:r>
        <w:rPr>
          <w:rFonts w:eastAsia="標楷體"/>
          <w:color w:val="000000"/>
        </w:rPr>
        <w:t>2022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計畫」，經評審入選後，其著作財產權為該校及教育部所擁有。同意可將該項計畫、教材、教案及相關評量等，予以重製、公開發表或發行，並應註明該項計畫、教材、教案及相關評量等為本人著作之旨。並於著作權宣導之範圍內（非營利之目的），將前項教學設計案等予以編輯或重製後，不限時間、地點、次數公開播送做為教育推廣之用。</w:t>
      </w:r>
      <w:r>
        <w:rPr>
          <w:rFonts w:eastAsia="標楷體"/>
          <w:color w:val="000000"/>
        </w:rPr>
        <w:t xml:space="preserve"> </w:t>
      </w:r>
    </w:p>
    <w:p w14:paraId="3F5D7C7E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有關本人參加國立東華大學辦理「</w:t>
      </w:r>
      <w:r>
        <w:rPr>
          <w:rFonts w:eastAsia="標楷體"/>
          <w:color w:val="000000"/>
        </w:rPr>
        <w:t>2022</w:t>
      </w:r>
      <w:r>
        <w:rPr>
          <w:rFonts w:eastAsia="標楷體"/>
          <w:color w:val="000000"/>
        </w:rPr>
        <w:t>年度師資培育之大學外語文領域教學研究中心（中等）</w:t>
      </w:r>
      <w:r>
        <w:rPr>
          <w:rFonts w:eastAsia="標楷體"/>
          <w:color w:val="000000"/>
        </w:rPr>
        <w:t>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創新師培課程計畫」，願意承諾事項如下：</w:t>
      </w:r>
      <w:r>
        <w:rPr>
          <w:rFonts w:eastAsia="標楷體"/>
          <w:color w:val="000000"/>
        </w:rPr>
        <w:t xml:space="preserve"> </w:t>
      </w:r>
    </w:p>
    <w:p w14:paraId="007DB4BC" w14:textId="77777777" w:rsidR="005A2C7A" w:rsidRDefault="007342CD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本教學資源內容（含教材、教案、學習單、素材、媒體等）確實由本人自行創作，且無侵害他人著作權及智慧財產權之情事。</w:t>
      </w:r>
      <w:r>
        <w:rPr>
          <w:rFonts w:eastAsia="標楷體"/>
          <w:color w:val="000000"/>
        </w:rPr>
        <w:t xml:space="preserve"> </w:t>
      </w:r>
    </w:p>
    <w:p w14:paraId="718B444B" w14:textId="77777777" w:rsidR="005A2C7A" w:rsidRDefault="007342CD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本條款與「創用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國際版本」相容，使用者依本條款利用開放資料，如後續以「創用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國際版本」規定之方式利用，視為符合本條款之規定。</w:t>
      </w:r>
    </w:p>
    <w:p w14:paraId="06C7F3B4" w14:textId="77777777" w:rsidR="005A2C7A" w:rsidRDefault="007342CD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日後若有任何侵權之糾紛，本人願意出面處理並自負法律責任，與該校無涉。如因此致該校有損害者，本人願負賠償之責。</w:t>
      </w:r>
      <w:r>
        <w:rPr>
          <w:rFonts w:eastAsia="標楷體"/>
          <w:color w:val="000000"/>
        </w:rPr>
        <w:t xml:space="preserve"> </w:t>
      </w:r>
    </w:p>
    <w:p w14:paraId="3FDCE22F" w14:textId="77777777" w:rsidR="005A2C7A" w:rsidRDefault="007342CD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日後若侵害著作權等相關法規經法院判</w:t>
      </w:r>
      <w:r>
        <w:rPr>
          <w:rFonts w:eastAsia="標楷體"/>
          <w:color w:val="000000"/>
        </w:rPr>
        <w:t>決確定，本人願意繳回所有原發之補助。</w:t>
      </w:r>
      <w:r>
        <w:rPr>
          <w:rFonts w:eastAsia="標楷體"/>
          <w:color w:val="000000"/>
        </w:rPr>
        <w:t xml:space="preserve"> </w:t>
      </w:r>
    </w:p>
    <w:p w14:paraId="17DDFBD8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此致</w:t>
      </w:r>
      <w:r>
        <w:rPr>
          <w:rFonts w:eastAsia="標楷體"/>
          <w:color w:val="000000"/>
        </w:rPr>
        <w:t xml:space="preserve"> </w:t>
      </w:r>
    </w:p>
    <w:p w14:paraId="3A134DFC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國立東華大學</w:t>
      </w:r>
      <w:r>
        <w:rPr>
          <w:rFonts w:eastAsia="標楷體"/>
          <w:color w:val="000000"/>
        </w:rPr>
        <w:t xml:space="preserve"> </w:t>
      </w:r>
    </w:p>
    <w:p w14:paraId="11A37F16" w14:textId="77777777" w:rsidR="005A2C7A" w:rsidRDefault="005A2C7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14:paraId="484F2DDB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申請人姓名：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</w:p>
    <w:p w14:paraId="209F139C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14:paraId="11C0147A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14:paraId="10DE46C5" w14:textId="77777777" w:rsidR="005A2C7A" w:rsidRDefault="005A2C7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14:paraId="3A4D9AC1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協同教授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師姓名：　　　　　　</w:t>
      </w:r>
      <w:r>
        <w:rPr>
          <w:rFonts w:eastAsia="標楷體"/>
          <w:color w:val="000000"/>
        </w:rPr>
        <w:tab/>
        <w:t xml:space="preserve">  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  <w:r>
        <w:rPr>
          <w:rFonts w:eastAsia="標楷體"/>
          <w:color w:val="000000"/>
        </w:rPr>
        <w:t xml:space="preserve"> </w:t>
      </w:r>
    </w:p>
    <w:p w14:paraId="4E36B7E0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14:paraId="2438FD72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14:paraId="395FB590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（請團隊所有參與人員簽名上傳至收件雲端）</w:t>
      </w:r>
    </w:p>
    <w:p w14:paraId="27C5232A" w14:textId="77777777" w:rsidR="005A2C7A" w:rsidRDefault="005A2C7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14:paraId="50E2D188" w14:textId="77777777" w:rsidR="005A2C7A" w:rsidRDefault="007342CD">
      <w:pPr>
        <w:ind w:left="426" w:right="684" w:hanging="1"/>
        <w:jc w:val="center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</w:t>
      </w:r>
      <w:r>
        <w:rPr>
          <w:rFonts w:eastAsia="標楷體"/>
        </w:rPr>
        <w:t>華</w:t>
      </w:r>
      <w:r>
        <w:rPr>
          <w:rFonts w:eastAsia="標楷體"/>
        </w:rPr>
        <w:t xml:space="preserve"> </w:t>
      </w:r>
      <w:r>
        <w:rPr>
          <w:rFonts w:eastAsia="標楷體"/>
        </w:rPr>
        <w:t>民</w:t>
      </w:r>
      <w:r>
        <w:rPr>
          <w:rFonts w:eastAsia="標楷體"/>
        </w:rPr>
        <w:t xml:space="preserve"> </w:t>
      </w:r>
      <w:r>
        <w:rPr>
          <w:rFonts w:eastAsia="標楷體"/>
        </w:rPr>
        <w:t>國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年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月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日</w:t>
      </w:r>
    </w:p>
    <w:p w14:paraId="288D2EFE" w14:textId="77777777" w:rsidR="005A2C7A" w:rsidRDefault="007342CD">
      <w:pPr>
        <w:pageBreakBefore/>
        <w:spacing w:before="120"/>
        <w:rPr>
          <w:rFonts w:eastAsia="標楷體"/>
        </w:rPr>
      </w:pPr>
      <w:r>
        <w:rPr>
          <w:rFonts w:eastAsia="標楷體"/>
        </w:rPr>
        <w:lastRenderedPageBreak/>
        <w:t xml:space="preserve"> </w:t>
      </w:r>
      <w:r>
        <w:rPr>
          <w:rFonts w:eastAsia="標楷體"/>
        </w:rPr>
        <w:t>附件四</w:t>
      </w:r>
      <w:r>
        <w:rPr>
          <w:rFonts w:eastAsia="標楷體"/>
        </w:rPr>
        <w:t xml:space="preserve"> </w:t>
      </w:r>
    </w:p>
    <w:p w14:paraId="4B507EEB" w14:textId="77777777" w:rsidR="005A2C7A" w:rsidRDefault="007342CD">
      <w:pPr>
        <w:spacing w:before="12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2023</w:t>
      </w:r>
      <w:r>
        <w:rPr>
          <w:rFonts w:eastAsia="標楷體"/>
          <w:b/>
          <w:color w:val="000000"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（中等）</w:t>
      </w:r>
    </w:p>
    <w:p w14:paraId="6A21E37F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sz w:val="28"/>
          <w:szCs w:val="28"/>
        </w:rPr>
        <w:t>聯合國永續發展目標（</w:t>
      </w:r>
      <w:r>
        <w:rPr>
          <w:rFonts w:eastAsia="標楷體"/>
          <w:b/>
          <w:sz w:val="28"/>
          <w:szCs w:val="28"/>
        </w:rPr>
        <w:t>SDGs</w:t>
      </w:r>
      <w:r>
        <w:rPr>
          <w:rFonts w:eastAsia="標楷體"/>
          <w:b/>
          <w:sz w:val="28"/>
          <w:szCs w:val="28"/>
        </w:rPr>
        <w:t>）</w:t>
      </w:r>
      <w:r>
        <w:rPr>
          <w:rFonts w:eastAsia="標楷體"/>
          <w:b/>
          <w:color w:val="000000"/>
          <w:sz w:val="28"/>
          <w:szCs w:val="28"/>
        </w:rPr>
        <w:t>融入</w:t>
      </w:r>
      <w:r>
        <w:rPr>
          <w:rFonts w:eastAsia="標楷體"/>
          <w:b/>
          <w:color w:val="000000"/>
          <w:sz w:val="28"/>
          <w:szCs w:val="28"/>
        </w:rPr>
        <w:t>UbD</w:t>
      </w:r>
      <w:r>
        <w:rPr>
          <w:rFonts w:eastAsia="標楷體"/>
          <w:b/>
          <w:color w:val="000000"/>
          <w:sz w:val="28"/>
          <w:szCs w:val="28"/>
        </w:rPr>
        <w:t>創新師培課程計畫成果報告</w:t>
      </w:r>
    </w:p>
    <w:p w14:paraId="31216F15" w14:textId="77777777" w:rsidR="005A2C7A" w:rsidRDefault="007342C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>填表日期：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</w:t>
      </w:r>
    </w:p>
    <w:p w14:paraId="6AAF3A57" w14:textId="77777777" w:rsidR="005A2C7A" w:rsidRDefault="007342C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hanging="426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創新師培課程大綱</w:t>
      </w:r>
    </w:p>
    <w:tbl>
      <w:tblPr>
        <w:tblW w:w="10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846"/>
        <w:gridCol w:w="4108"/>
        <w:gridCol w:w="1175"/>
        <w:gridCol w:w="3623"/>
      </w:tblGrid>
      <w:tr w:rsidR="005A2C7A" w14:paraId="56F2B6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E00E8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752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5B44D" w14:textId="77777777" w:rsidR="005A2C7A" w:rsidRDefault="005A2C7A">
            <w:pPr>
              <w:spacing w:line="398" w:lineRule="auto"/>
              <w:rPr>
                <w:rFonts w:eastAsia="標楷體"/>
              </w:rPr>
            </w:pPr>
          </w:p>
        </w:tc>
      </w:tr>
      <w:tr w:rsidR="005A2C7A" w14:paraId="7A7E12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605DA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14:paraId="572B4639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1E43B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D7803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1D6FF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1A830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704EF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8758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F4BD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14:paraId="7AE6ED0B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0BEE7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859CA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8B39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1C6EBB65" w14:textId="77777777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93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C9EC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50AE6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FC6A9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52893" w14:textId="77777777" w:rsidR="005A2C7A" w:rsidRDefault="007342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24786" w14:textId="77777777" w:rsidR="005A2C7A" w:rsidRDefault="005A2C7A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5A2C7A" w14:paraId="5C5998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7D1C1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6BE91" w14:textId="77777777" w:rsidR="005A2C7A" w:rsidRDefault="005A2C7A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5A2C7A" w14:paraId="4C7EFA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34F80" w14:textId="77777777" w:rsidR="005A2C7A" w:rsidRDefault="007342CD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DE9CB" w14:textId="77777777" w:rsidR="005A2C7A" w:rsidRDefault="005A2C7A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5A2C7A" w14:paraId="79D69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03357" w14:textId="77777777" w:rsidR="005A2C7A" w:rsidRDefault="007342C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週次</w:t>
            </w: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E63C7" w14:textId="77777777" w:rsidR="005A2C7A" w:rsidRDefault="007342C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5A2C7A" w14:paraId="740233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F7A1D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C7DC8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0947D8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EF5E0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B3FB4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64CE0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86C01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4383C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4095CA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2497F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3A6DDF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717E5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A071A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F6123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2929AA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8EDD8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94505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367C8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1E0D5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B28E4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9C072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1627C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C0FA0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C269C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55845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7F249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71ADC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468BD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2E451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1DA93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FACFE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C5661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5538AB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4459C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F1797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32537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6E77F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BFC1B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386067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53C64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A9C07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532D04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EB499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34DD0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2E255C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43C7D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141C9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2248CD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50798B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3B4B8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  <w:tr w:rsidR="005A2C7A" w14:paraId="1ED76F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04008" w14:textId="77777777" w:rsidR="005A2C7A" w:rsidRDefault="005A2C7A">
            <w:pPr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4B53" w14:textId="77777777" w:rsidR="005A2C7A" w:rsidRDefault="005A2C7A">
            <w:pPr>
              <w:jc w:val="both"/>
              <w:rPr>
                <w:rFonts w:eastAsia="標楷體"/>
              </w:rPr>
            </w:pPr>
          </w:p>
        </w:tc>
      </w:tr>
    </w:tbl>
    <w:p w14:paraId="49DDF5EA" w14:textId="77777777" w:rsidR="005A2C7A" w:rsidRDefault="005A2C7A">
      <w:pPr>
        <w:pageBreakBefore/>
        <w:rPr>
          <w:rFonts w:eastAsia="標楷體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1"/>
        <w:gridCol w:w="5341"/>
      </w:tblGrid>
      <w:tr w:rsidR="005A2C7A" w14:paraId="4368D39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FF7A" w14:textId="77777777" w:rsidR="005A2C7A" w:rsidRDefault="007342CD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創新師培課程構想（請簡述如何運用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個理解層次架構設計課程，及是否解決或釐清英語文教學或跨領域雙語教學之問題，及重大議題或聯合國永續發展目標任務分析）：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4E8F1973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4E9C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65373F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A94948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113226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61B08E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631770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2B15EE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9939A3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677B5B82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2DD6" w14:textId="77777777" w:rsidR="005A2C7A" w:rsidRDefault="007342CD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創新師培課程授課方法及進行步驟（請簡述本教學如何執行或修正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6CF13216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723B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7B94F96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D30D89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5F0C55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0CF307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783E06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943F98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FC969EA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43673B5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6E66" w14:textId="77777777" w:rsidR="005A2C7A" w:rsidRDefault="007342CD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創新師培課程主要授課教師評量方式（請簡述本教學實際採用之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437C3C5E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1F72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118C4F4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EC9273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5F3129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91D3D5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1C7109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CD35BF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6DA59B0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C4FB" w14:textId="77777777" w:rsidR="005A2C7A" w:rsidRDefault="007342CD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創新師培課程協同教師評量方式（請簡述本教學採用之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5A2C7A" w14:paraId="1067F06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9267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330F27F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77C6766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A9790E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39E56B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C70924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5A9712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6720F9C9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F243" w14:textId="77777777" w:rsidR="005A2C7A" w:rsidRDefault="007342CD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創新師培課程計畫過程中之重要工作項目及具體成果（請以文字及影像呈現）</w:t>
            </w:r>
            <w:r>
              <w:rPr>
                <w:rFonts w:eastAsia="標楷體"/>
                <w:color w:val="000000"/>
              </w:rPr>
              <w:t>:</w:t>
            </w:r>
          </w:p>
        </w:tc>
      </w:tr>
      <w:tr w:rsidR="005A2C7A" w14:paraId="7538013A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8130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請分點列述期限內完成之重大議題或聯合國永續發展目標融入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創新師培課程工作項目</w:t>
            </w:r>
          </w:p>
        </w:tc>
      </w:tr>
      <w:tr w:rsidR="005A2C7A" w14:paraId="1F1A458E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267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46C7154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E88706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34C1CE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9FD470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4997B4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50B88B43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235D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請分點列述期限內完成之重大議題或聯合國永續發展目標融入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創新師培課程具體成果</w:t>
            </w:r>
          </w:p>
        </w:tc>
      </w:tr>
      <w:tr w:rsidR="005A2C7A" w14:paraId="7B76059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796F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301666F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6793B8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3ED27B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C19A5D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EFC2DC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275F8E63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2056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創新師培課程計畫影片及照片說明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（請檢附教學光碟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分鐘內教學影片及相關照片，並依需求自行增加表格）</w:t>
            </w:r>
          </w:p>
        </w:tc>
      </w:tr>
      <w:tr w:rsidR="005A2C7A" w14:paraId="387E0452" w14:textId="77777777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2B4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2F4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</w:p>
        </w:tc>
      </w:tr>
      <w:tr w:rsidR="005A2C7A" w14:paraId="29AFC1BA" w14:textId="77777777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A0EB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3D21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5A2C7A" w14:paraId="0F50F975" w14:textId="77777777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D2E3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1E4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</w:p>
        </w:tc>
      </w:tr>
      <w:tr w:rsidR="005A2C7A" w14:paraId="4E571B64" w14:textId="77777777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BA46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CED3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5A2C7A" w14:paraId="0BC01A6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A1A4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創新師培課程計畫參與教授反思：</w:t>
            </w:r>
          </w:p>
        </w:tc>
      </w:tr>
      <w:tr w:rsidR="005A2C7A" w14:paraId="0816CC55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89D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lastRenderedPageBreak/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6C7533C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7505359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F9A797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433896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82BEC5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1A1EABE4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7C9E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創新師培課程計畫學生回饋問卷或意見：</w:t>
            </w:r>
          </w:p>
        </w:tc>
      </w:tr>
      <w:tr w:rsidR="005A2C7A" w14:paraId="4887501C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124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E8B46C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027D681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35CD6E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BAD0CB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8CCEC0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5A2C7A" w14:paraId="025139E0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2947" w14:textId="77777777" w:rsidR="005A2C7A" w:rsidRDefault="007342CD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567" w:hanging="56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創新師培課程計畫學生學習成效評估及反思：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5A2C7A" w14:paraId="7078D421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F8E1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8C9938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82E617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65D990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FC3DF9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8661D2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</w:tbl>
    <w:p w14:paraId="666EDEF6" w14:textId="77777777" w:rsidR="005A2C7A" w:rsidRDefault="007342C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6"/>
        <w:jc w:val="both"/>
      </w:pPr>
      <w:r>
        <w:rPr>
          <w:rFonts w:eastAsia="標楷體"/>
          <w:color w:val="000000"/>
        </w:rPr>
        <w:t>重大議題或聯合國永續發展目標融入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創新師培課程計畫經費實際支出表：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797"/>
        <w:gridCol w:w="1434"/>
        <w:gridCol w:w="957"/>
        <w:gridCol w:w="2871"/>
        <w:gridCol w:w="3506"/>
      </w:tblGrid>
      <w:tr w:rsidR="005A2C7A" w14:paraId="069CD86C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6FA3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C1D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9D97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8784" w14:textId="77777777" w:rsidR="005A2C7A" w:rsidRDefault="007342C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AEBD" w14:textId="77777777" w:rsidR="005A2C7A" w:rsidRDefault="007342CD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760F" w14:textId="77777777" w:rsidR="005A2C7A" w:rsidRDefault="007342CD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2C7A" w14:paraId="06E60BAA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58D6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鐘點費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ED05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CC82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5C1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8F1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0ED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7F030372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15E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E39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99D6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8B5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932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134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12409657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3443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ADF5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4BA5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E94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6D88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CB1B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345AE4B6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3EAD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6018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4C1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D4B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5F8E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EF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41D65DE3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ED84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9ACC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66A4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75F3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B2FC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40D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4DC5D994" w14:textId="77777777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B431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支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96C3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A45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5300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FAD7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41F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5A2C7A" w14:paraId="55046F9F" w14:textId="77777777">
        <w:tblPrEx>
          <w:tblCellMar>
            <w:top w:w="0" w:type="dxa"/>
            <w:bottom w:w="0" w:type="dxa"/>
          </w:tblCellMar>
        </w:tblPrEx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E752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總計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57D" w14:textId="77777777" w:rsidR="005A2C7A" w:rsidRDefault="005A2C7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57F0" w14:textId="77777777" w:rsidR="005A2C7A" w:rsidRDefault="007342C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5A2C7A" w14:paraId="437B641F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1402" w14:textId="77777777" w:rsidR="005A2C7A" w:rsidRDefault="007342CD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14:paraId="6FBCD978" w14:textId="77777777" w:rsidR="005A2C7A" w:rsidRDefault="007342C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6"/>
        <w:jc w:val="both"/>
      </w:pPr>
      <w:r>
        <w:rPr>
          <w:rFonts w:eastAsia="標楷體"/>
          <w:color w:val="000000"/>
        </w:rPr>
        <w:t>其他重大議題或聯合國永續發展目標融入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創新師培課程相關參考資料：如教科書及參考書（請依作者，書名，版次，出版人，出版地，出版年月，起訖頁次等順序填寫）、安排課程演講，或與師培生一起參與相關研習等。</w:t>
      </w:r>
    </w:p>
    <w:sectPr w:rsidR="005A2C7A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F6D6" w14:textId="77777777" w:rsidR="007342CD" w:rsidRDefault="007342CD">
      <w:r>
        <w:separator/>
      </w:r>
    </w:p>
  </w:endnote>
  <w:endnote w:type="continuationSeparator" w:id="0">
    <w:p w14:paraId="2832126F" w14:textId="77777777" w:rsidR="007342CD" w:rsidRDefault="0073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12AD" w14:textId="77777777" w:rsidR="007342CD" w:rsidRDefault="007342CD">
      <w:r>
        <w:rPr>
          <w:color w:val="000000"/>
        </w:rPr>
        <w:separator/>
      </w:r>
    </w:p>
  </w:footnote>
  <w:footnote w:type="continuationSeparator" w:id="0">
    <w:p w14:paraId="6343E99C" w14:textId="77777777" w:rsidR="007342CD" w:rsidRDefault="0073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C27"/>
    <w:multiLevelType w:val="multilevel"/>
    <w:tmpl w:val="4F8CFCE0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E54AC"/>
    <w:multiLevelType w:val="multilevel"/>
    <w:tmpl w:val="23C24B2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F300A"/>
    <w:multiLevelType w:val="multilevel"/>
    <w:tmpl w:val="51BE7C7C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C3110C"/>
    <w:multiLevelType w:val="multilevel"/>
    <w:tmpl w:val="528ACDF4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0284F3D"/>
    <w:multiLevelType w:val="multilevel"/>
    <w:tmpl w:val="425C3EF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A877EA"/>
    <w:multiLevelType w:val="multilevel"/>
    <w:tmpl w:val="41F48196"/>
    <w:lvl w:ilvl="0">
      <w:start w:val="1"/>
      <w:numFmt w:val="decimal"/>
      <w:lvlText w:val="%1、"/>
      <w:lvlJc w:val="left"/>
      <w:pPr>
        <w:ind w:left="1800" w:hanging="72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2C7A"/>
    <w:rsid w:val="005A2C7A"/>
    <w:rsid w:val="005D3D89"/>
    <w:rsid w:val="007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B08C"/>
  <w15:docId w15:val="{C569C0A8-7B99-4BD2-87C3-E95D631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User</cp:lastModifiedBy>
  <cp:revision>2</cp:revision>
  <dcterms:created xsi:type="dcterms:W3CDTF">2023-03-15T00:07:00Z</dcterms:created>
  <dcterms:modified xsi:type="dcterms:W3CDTF">2023-03-15T00:07:00Z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cfb40c213601741cf5438e4812afa836736a9a7a44bcdb3a5b6f430245037231</vt:lpwstr>
  </property>
</Properties>
</file>