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4771" w14:textId="77777777" w:rsidR="00064CA0" w:rsidRDefault="00326635">
      <w:pPr>
        <w:spacing w:before="180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附件一</w:t>
      </w:r>
      <w:r>
        <w:rPr>
          <w:rFonts w:eastAsia="標楷體"/>
        </w:rPr>
        <w:t xml:space="preserve"> </w:t>
      </w:r>
    </w:p>
    <w:p w14:paraId="31679E88" w14:textId="77777777" w:rsidR="00064CA0" w:rsidRDefault="00326635">
      <w:pPr>
        <w:jc w:val="center"/>
      </w:pPr>
      <w:r>
        <w:rPr>
          <w:rFonts w:eastAsia="標楷體"/>
          <w:b/>
          <w:sz w:val="28"/>
          <w:szCs w:val="28"/>
        </w:rPr>
        <w:t>2023</w:t>
      </w:r>
      <w:r>
        <w:rPr>
          <w:rFonts w:eastAsia="標楷體"/>
          <w:b/>
          <w:sz w:val="28"/>
          <w:szCs w:val="28"/>
        </w:rPr>
        <w:t>年國立東華大學師資培育之大學外語領域教學研究中心</w:t>
      </w:r>
      <w:r>
        <w:rPr>
          <w:rFonts w:eastAsia="標楷體"/>
          <w:b/>
        </w:rPr>
        <w:t>（</w:t>
      </w:r>
      <w:r>
        <w:rPr>
          <w:rFonts w:eastAsia="標楷體"/>
          <w:b/>
          <w:sz w:val="28"/>
          <w:szCs w:val="28"/>
        </w:rPr>
        <w:t>中等</w:t>
      </w:r>
      <w:r>
        <w:rPr>
          <w:rFonts w:eastAsia="標楷體"/>
          <w:b/>
        </w:rPr>
        <w:t>）</w:t>
      </w:r>
      <w:r>
        <w:rPr>
          <w:rFonts w:eastAsia="標楷體"/>
        </w:rPr>
        <w:br/>
      </w:r>
      <w:r>
        <w:rPr>
          <w:rFonts w:eastAsia="標楷體"/>
          <w:b/>
          <w:sz w:val="28"/>
          <w:szCs w:val="28"/>
        </w:rPr>
        <w:t>重大議題或聯合國永續發展目標</w:t>
      </w:r>
      <w:r>
        <w:rPr>
          <w:rFonts w:eastAsia="標楷體"/>
          <w:b/>
        </w:rPr>
        <w:t>（</w:t>
      </w:r>
      <w:r>
        <w:rPr>
          <w:rFonts w:eastAsia="標楷體"/>
          <w:b/>
        </w:rPr>
        <w:t>SDGs</w:t>
      </w:r>
      <w:r>
        <w:rPr>
          <w:rFonts w:eastAsia="標楷體"/>
          <w:b/>
        </w:rPr>
        <w:t>）</w:t>
      </w:r>
      <w:r>
        <w:rPr>
          <w:rFonts w:eastAsia="標楷體"/>
          <w:b/>
          <w:sz w:val="28"/>
          <w:szCs w:val="28"/>
        </w:rPr>
        <w:t>融入</w:t>
      </w:r>
      <w:r>
        <w:rPr>
          <w:rFonts w:eastAsia="標楷體"/>
          <w:b/>
          <w:sz w:val="28"/>
          <w:szCs w:val="28"/>
        </w:rPr>
        <w:t>UbD</w:t>
      </w:r>
      <w:r>
        <w:rPr>
          <w:rFonts w:eastAsia="標楷體"/>
          <w:b/>
          <w:sz w:val="28"/>
          <w:szCs w:val="28"/>
        </w:rPr>
        <w:t>教學實踐課程計畫實施補助申請表</w:t>
      </w:r>
    </w:p>
    <w:p w14:paraId="6F399135" w14:textId="77777777" w:rsidR="00064CA0" w:rsidRDefault="00326635">
      <w:pPr>
        <w:spacing w:before="180"/>
        <w:jc w:val="right"/>
        <w:rPr>
          <w:rFonts w:eastAsia="標楷體"/>
        </w:rPr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/>
        </w:rPr>
        <w:t>年</w:t>
      </w:r>
      <w:r>
        <w:rPr>
          <w:rFonts w:eastAsia="標楷體"/>
        </w:rPr>
        <w:t xml:space="preserve">   </w:t>
      </w:r>
      <w:r>
        <w:rPr>
          <w:rFonts w:eastAsia="標楷體"/>
        </w:rPr>
        <w:t>月</w:t>
      </w:r>
      <w:r>
        <w:rPr>
          <w:rFonts w:eastAsia="標楷體"/>
        </w:rPr>
        <w:t xml:space="preserve">   </w:t>
      </w:r>
      <w:r>
        <w:rPr>
          <w:rFonts w:eastAsia="標楷體"/>
        </w:rPr>
        <w:t>日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887"/>
        <w:gridCol w:w="1660"/>
        <w:gridCol w:w="3354"/>
      </w:tblGrid>
      <w:tr w:rsidR="00064CA0" w14:paraId="3A76925A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9B3D" w14:textId="77777777" w:rsidR="00064CA0" w:rsidRDefault="00326635">
            <w:pPr>
              <w:ind w:left="-108" w:right="-108"/>
              <w:jc w:val="center"/>
            </w:pPr>
            <w:r>
              <w:rPr>
                <w:rFonts w:eastAsia="標楷體"/>
                <w:b/>
                <w:color w:val="000000"/>
              </w:rPr>
              <w:t>申請人</w:t>
            </w:r>
            <w:r>
              <w:rPr>
                <w:rFonts w:eastAsia="標楷體"/>
                <w:b/>
                <w:color w:val="000000"/>
              </w:rPr>
              <w:br/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教授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25BD" w14:textId="77777777" w:rsidR="00064CA0" w:rsidRDefault="00064CA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8E71" w14:textId="77777777" w:rsidR="00064CA0" w:rsidRDefault="003266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英文名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432B" w14:textId="77777777" w:rsidR="00064CA0" w:rsidRDefault="00064CA0">
            <w:pPr>
              <w:jc w:val="center"/>
              <w:rPr>
                <w:rFonts w:eastAsia="標楷體"/>
                <w:b/>
              </w:rPr>
            </w:pPr>
          </w:p>
        </w:tc>
      </w:tr>
      <w:tr w:rsidR="00064CA0" w14:paraId="0D5DA726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5657" w14:textId="77777777" w:rsidR="00064CA0" w:rsidRDefault="0032663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4B08" w14:textId="77777777" w:rsidR="00064CA0" w:rsidRDefault="00064CA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3C76" w14:textId="77777777" w:rsidR="00064CA0" w:rsidRDefault="003266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電子信箱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4A72" w14:textId="77777777" w:rsidR="00064CA0" w:rsidRDefault="00064CA0">
            <w:pPr>
              <w:jc w:val="center"/>
              <w:rPr>
                <w:rFonts w:eastAsia="標楷體"/>
                <w:b/>
              </w:rPr>
            </w:pPr>
          </w:p>
        </w:tc>
      </w:tr>
      <w:tr w:rsidR="00064CA0" w14:paraId="274BC808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04F7" w14:textId="77777777" w:rsidR="00064CA0" w:rsidRDefault="0032663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申請人</w:t>
            </w:r>
          </w:p>
          <w:p w14:paraId="65E55F5B" w14:textId="77777777" w:rsidR="00064CA0" w:rsidRDefault="0032663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服務學校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07EB" w14:textId="77777777" w:rsidR="00064CA0" w:rsidRDefault="00326635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大學師資培育課程（外語領域）教授</w:t>
            </w:r>
            <w:r>
              <w:rPr>
                <w:rFonts w:eastAsia="標楷體"/>
                <w:b/>
              </w:rPr>
              <w:t>:</w:t>
            </w:r>
          </w:p>
          <w:p w14:paraId="1CA47E64" w14:textId="77777777" w:rsidR="00064CA0" w:rsidRDefault="00326635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14:paraId="6D9188C2" w14:textId="77777777" w:rsidR="00064CA0" w:rsidRDefault="00326635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系（所）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14:paraId="033870CB" w14:textId="77777777" w:rsidR="00064CA0" w:rsidRDefault="00326635">
            <w:pPr>
              <w:spacing w:before="180" w:after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　　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</w:tc>
      </w:tr>
      <w:tr w:rsidR="00064CA0" w14:paraId="625C27BD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9BCC" w14:textId="77777777" w:rsidR="00064CA0" w:rsidRDefault="0032663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協同教授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師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B722" w14:textId="77777777" w:rsidR="00064CA0" w:rsidRDefault="00326635">
            <w:pPr>
              <w:spacing w:before="180"/>
            </w:pPr>
            <w:r>
              <w:rPr>
                <w:rFonts w:eastAsia="標楷體"/>
                <w:b/>
              </w:rPr>
              <w:t>大學師資培育課程（不限外語領域）教授、相關領域專家學者，或中等學校教師：</w:t>
            </w:r>
          </w:p>
          <w:p w14:paraId="135C348C" w14:textId="77777777" w:rsidR="00064CA0" w:rsidRDefault="00326635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14:paraId="5358A43E" w14:textId="77777777" w:rsidR="00064CA0" w:rsidRDefault="00326635">
            <w:pPr>
              <w:spacing w:before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系（所）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14:paraId="0AA1C002" w14:textId="77777777" w:rsidR="00064CA0" w:rsidRDefault="00326635">
            <w:pPr>
              <w:spacing w:before="5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　　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  <w:p w14:paraId="7A4FCC43" w14:textId="77777777" w:rsidR="00064CA0" w:rsidRDefault="00326635">
            <w:pPr>
              <w:spacing w:before="50" w:after="240"/>
            </w:pPr>
            <w:r>
              <w:rPr>
                <w:rFonts w:eastAsia="標楷體"/>
                <w:b/>
              </w:rPr>
              <w:t>教授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師姓名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：</w:t>
            </w:r>
          </w:p>
        </w:tc>
      </w:tr>
      <w:tr w:rsidR="00064CA0" w14:paraId="2BB30174" w14:textId="77777777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722D" w14:textId="77777777" w:rsidR="00064CA0" w:rsidRDefault="0032663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教學實踐計畫學校名稱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ED21" w14:textId="77777777" w:rsidR="00064CA0" w:rsidRDefault="00064CA0">
            <w:pPr>
              <w:rPr>
                <w:rFonts w:eastAsia="標楷體"/>
              </w:rPr>
            </w:pPr>
          </w:p>
        </w:tc>
      </w:tr>
      <w:tr w:rsidR="00064CA0" w14:paraId="58536B16" w14:textId="77777777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795D" w14:textId="77777777" w:rsidR="00064CA0" w:rsidRDefault="0032663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教學實踐計畫課程名稱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9D6F" w14:textId="77777777" w:rsidR="00064CA0" w:rsidRDefault="00064CA0">
            <w:pPr>
              <w:rPr>
                <w:rFonts w:eastAsia="標楷體"/>
              </w:rPr>
            </w:pPr>
          </w:p>
        </w:tc>
      </w:tr>
      <w:tr w:rsidR="00064CA0" w14:paraId="0DB89EDC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01AF0" w14:textId="77777777" w:rsidR="00064CA0" w:rsidRDefault="0032663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教學實踐計畫課程期間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2AE7" w14:textId="77777777" w:rsidR="00064CA0" w:rsidRDefault="00326635">
            <w:r>
              <w:rPr>
                <w:rFonts w:eastAsia="標楷體"/>
                <w:b/>
              </w:rPr>
              <w:t>自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至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日</w:t>
            </w:r>
          </w:p>
        </w:tc>
      </w:tr>
      <w:tr w:rsidR="00064CA0" w14:paraId="7EC9F3BE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2793" w14:textId="77777777" w:rsidR="00064CA0" w:rsidRDefault="0032663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教學實踐計畫授課時數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2172" w14:textId="77777777" w:rsidR="00064CA0" w:rsidRDefault="00326635">
            <w:r>
              <w:rPr>
                <w:rFonts w:eastAsia="標楷體"/>
                <w:b/>
              </w:rPr>
              <w:t>每週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時，共計</w:t>
            </w:r>
            <w:r>
              <w:rPr>
                <w:rFonts w:eastAsia="標楷體"/>
                <w:sz w:val="26"/>
                <w:szCs w:val="26"/>
              </w:rPr>
              <w:t xml:space="preserve">　　</w:t>
            </w:r>
            <w:r>
              <w:rPr>
                <w:rFonts w:eastAsia="標楷體"/>
                <w:b/>
              </w:rPr>
              <w:t>時</w:t>
            </w:r>
          </w:p>
        </w:tc>
      </w:tr>
      <w:tr w:rsidR="00064CA0" w14:paraId="2019B4E4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BE5B" w14:textId="77777777" w:rsidR="00064CA0" w:rsidRDefault="00326635">
            <w:pPr>
              <w:ind w:left="-108" w:right="-108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教學實踐計畫對象</w:t>
            </w: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6621" w14:textId="77777777" w:rsidR="00064CA0" w:rsidRDefault="00064CA0">
            <w:pPr>
              <w:jc w:val="center"/>
              <w:rPr>
                <w:rFonts w:eastAsia="標楷體"/>
                <w:b/>
              </w:rPr>
            </w:pPr>
          </w:p>
        </w:tc>
      </w:tr>
      <w:tr w:rsidR="00064CA0" w14:paraId="6B842C3A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4B73" w14:textId="77777777" w:rsidR="00064CA0" w:rsidRDefault="00326635">
            <w:r>
              <w:rPr>
                <w:rFonts w:eastAsia="標楷體"/>
                <w:b/>
                <w:color w:val="000000"/>
              </w:rPr>
              <w:t>申請人簽章：</w:t>
            </w:r>
            <w:r>
              <w:rPr>
                <w:rFonts w:eastAsia="標楷體"/>
                <w:color w:val="000000"/>
              </w:rPr>
              <w:t>（請團隊所有參與人員簽名上傳至收件雲端）</w:t>
            </w:r>
          </w:p>
        </w:tc>
      </w:tr>
    </w:tbl>
    <w:p w14:paraId="48A1A8C7" w14:textId="77777777" w:rsidR="00064CA0" w:rsidRDefault="00064CA0">
      <w:pPr>
        <w:spacing w:before="180"/>
        <w:rPr>
          <w:rFonts w:eastAsia="標楷體"/>
        </w:rPr>
      </w:pPr>
    </w:p>
    <w:p w14:paraId="7CD4AFEF" w14:textId="77777777" w:rsidR="00064CA0" w:rsidRDefault="00064CA0">
      <w:pPr>
        <w:pageBreakBefore/>
        <w:rPr>
          <w:rFonts w:eastAsia="標楷體"/>
        </w:rPr>
      </w:pPr>
    </w:p>
    <w:p w14:paraId="066E5545" w14:textId="77777777" w:rsidR="00064CA0" w:rsidRDefault="00326635">
      <w:pPr>
        <w:spacing w:before="180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附件二</w:t>
      </w:r>
      <w:r>
        <w:rPr>
          <w:rFonts w:eastAsia="標楷體"/>
        </w:rPr>
        <w:t xml:space="preserve"> </w:t>
      </w:r>
    </w:p>
    <w:p w14:paraId="51C9EBD7" w14:textId="77777777" w:rsidR="00064CA0" w:rsidRDefault="00326635">
      <w:pPr>
        <w:jc w:val="center"/>
      </w:pPr>
      <w:r>
        <w:rPr>
          <w:rFonts w:eastAsia="標楷體"/>
          <w:b/>
          <w:sz w:val="28"/>
          <w:szCs w:val="28"/>
        </w:rPr>
        <w:t>2023</w:t>
      </w:r>
      <w:r>
        <w:rPr>
          <w:rFonts w:eastAsia="標楷體"/>
          <w:b/>
          <w:sz w:val="28"/>
          <w:szCs w:val="28"/>
        </w:rPr>
        <w:t>年國立東華大學師資培育之大學外語領域教學研究中心</w:t>
      </w:r>
      <w:r>
        <w:rPr>
          <w:rFonts w:eastAsia="標楷體"/>
          <w:b/>
        </w:rPr>
        <w:t>（</w:t>
      </w:r>
      <w:r>
        <w:rPr>
          <w:rFonts w:eastAsia="標楷體"/>
          <w:b/>
          <w:sz w:val="28"/>
          <w:szCs w:val="28"/>
        </w:rPr>
        <w:t>中等</w:t>
      </w:r>
      <w:r>
        <w:rPr>
          <w:rFonts w:eastAsia="標楷體"/>
          <w:b/>
        </w:rPr>
        <w:t>）</w:t>
      </w:r>
      <w:r>
        <w:rPr>
          <w:rFonts w:eastAsia="標楷體"/>
        </w:rPr>
        <w:br/>
      </w:r>
      <w:r>
        <w:rPr>
          <w:rFonts w:eastAsia="標楷體"/>
          <w:b/>
          <w:sz w:val="28"/>
          <w:szCs w:val="28"/>
        </w:rPr>
        <w:t>重大議題或聯合國永續發展目標</w:t>
      </w:r>
      <w:r>
        <w:rPr>
          <w:rFonts w:eastAsia="標楷體"/>
          <w:b/>
        </w:rPr>
        <w:t>（</w:t>
      </w:r>
      <w:r>
        <w:rPr>
          <w:rFonts w:eastAsia="標楷體"/>
          <w:b/>
        </w:rPr>
        <w:t>SDGs</w:t>
      </w:r>
      <w:r>
        <w:rPr>
          <w:rFonts w:eastAsia="標楷體"/>
          <w:b/>
        </w:rPr>
        <w:t>）</w:t>
      </w:r>
      <w:r>
        <w:rPr>
          <w:rFonts w:eastAsia="標楷體"/>
          <w:b/>
          <w:sz w:val="28"/>
          <w:szCs w:val="28"/>
        </w:rPr>
        <w:t>融入</w:t>
      </w:r>
      <w:r>
        <w:rPr>
          <w:rFonts w:eastAsia="標楷體"/>
          <w:b/>
          <w:sz w:val="28"/>
          <w:szCs w:val="28"/>
        </w:rPr>
        <w:t>UbD</w:t>
      </w:r>
      <w:r>
        <w:rPr>
          <w:rFonts w:eastAsia="標楷體"/>
          <w:b/>
          <w:sz w:val="28"/>
          <w:szCs w:val="28"/>
        </w:rPr>
        <w:t>教學實踐課程</w:t>
      </w:r>
      <w:r>
        <w:rPr>
          <w:rFonts w:eastAsia="標楷體"/>
          <w:b/>
          <w:color w:val="000000"/>
          <w:sz w:val="28"/>
          <w:szCs w:val="28"/>
        </w:rPr>
        <w:t>計畫表</w:t>
      </w:r>
    </w:p>
    <w:p w14:paraId="4A6984A6" w14:textId="77777777" w:rsidR="00064CA0" w:rsidRDefault="003266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right"/>
        <w:rPr>
          <w:rFonts w:eastAsia="標楷體"/>
          <w:color w:val="000000"/>
          <w:sz w:val="23"/>
          <w:szCs w:val="23"/>
        </w:rPr>
      </w:pPr>
      <w:r>
        <w:rPr>
          <w:rFonts w:eastAsia="標楷體"/>
          <w:color w:val="000000"/>
          <w:sz w:val="23"/>
          <w:szCs w:val="23"/>
        </w:rPr>
        <w:t>填表日期：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年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月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日</w:t>
      </w:r>
      <w:r>
        <w:rPr>
          <w:rFonts w:eastAsia="標楷體"/>
          <w:color w:val="000000"/>
          <w:sz w:val="23"/>
          <w:szCs w:val="23"/>
        </w:rPr>
        <w:t xml:space="preserve"> </w:t>
      </w:r>
    </w:p>
    <w:tbl>
      <w:tblPr>
        <w:tblW w:w="104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27"/>
        <w:gridCol w:w="4014"/>
        <w:gridCol w:w="1148"/>
        <w:gridCol w:w="3540"/>
      </w:tblGrid>
      <w:tr w:rsidR="00064CA0" w14:paraId="7D55E5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C393" w14:textId="77777777" w:rsidR="00064CA0" w:rsidRDefault="0032663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課程名稱</w:t>
            </w:r>
          </w:p>
        </w:tc>
        <w:tc>
          <w:tcPr>
            <w:tcW w:w="95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AE20" w14:textId="77777777" w:rsidR="00064CA0" w:rsidRDefault="00064CA0">
            <w:pPr>
              <w:spacing w:line="398" w:lineRule="auto"/>
              <w:rPr>
                <w:rFonts w:eastAsia="標楷體"/>
              </w:rPr>
            </w:pPr>
          </w:p>
        </w:tc>
      </w:tr>
      <w:tr w:rsidR="00064CA0" w14:paraId="5C554A85" w14:textId="77777777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2450" w14:textId="77777777" w:rsidR="00064CA0" w:rsidRDefault="0032663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課程規劃教授</w:t>
            </w:r>
          </w:p>
          <w:p w14:paraId="4775F996" w14:textId="77777777" w:rsidR="00064CA0" w:rsidRDefault="0032663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基本資料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D83F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99D1" w14:textId="77777777" w:rsidR="00064CA0" w:rsidRDefault="00064CA0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B1DA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EA9C" w14:textId="77777777" w:rsidR="00064CA0" w:rsidRDefault="00064CA0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064CA0" w14:paraId="41B76215" w14:textId="77777777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9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C73A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E007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</w:t>
            </w:r>
          </w:p>
          <w:p w14:paraId="04622BDD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5D0E" w14:textId="77777777" w:rsidR="00064CA0" w:rsidRDefault="00064CA0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BC86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43BC" w14:textId="77777777" w:rsidR="00064CA0" w:rsidRDefault="00064CA0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064CA0" w14:paraId="14F01ADC" w14:textId="77777777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9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90DA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D123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12AB" w14:textId="77777777" w:rsidR="00064CA0" w:rsidRDefault="00064CA0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F3A0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223C" w14:textId="77777777" w:rsidR="00064CA0" w:rsidRDefault="00064CA0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064CA0" w14:paraId="085F4E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3333" w14:textId="77777777" w:rsidR="00064CA0" w:rsidRDefault="0032663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課程目標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1E17" w14:textId="77777777" w:rsidR="00064CA0" w:rsidRDefault="00064CA0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064CA0" w14:paraId="64A722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A999" w14:textId="77777777" w:rsidR="00064CA0" w:rsidRDefault="0032663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課程計畫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2959" w14:textId="77777777" w:rsidR="00064CA0" w:rsidRDefault="00064CA0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064CA0" w14:paraId="171D88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3426" w14:textId="77777777" w:rsidR="00064CA0" w:rsidRDefault="0032663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週次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A165" w14:textId="77777777" w:rsidR="00064CA0" w:rsidRDefault="0032663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授課內容</w:t>
            </w:r>
          </w:p>
        </w:tc>
      </w:tr>
      <w:tr w:rsidR="00064CA0" w14:paraId="7C9AC4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8DB2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C259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78A665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DE01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A8E6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384E14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53C5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61FD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5B5704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D5AB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D916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6BF503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BBEC2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DD56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64010A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CA16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867D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6EF38E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0216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B293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72747B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B628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C85E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68C0FE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2798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E708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79591C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A029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22C8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55A957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D094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A04B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2910DB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000A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60E4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4DEB53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150F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870A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3D8ABA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85C3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645A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226C44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FF83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EFD2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779C20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5F40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E5A0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7B75C2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591C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60DD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25C5E8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1B72" w14:textId="77777777" w:rsidR="00064CA0" w:rsidRDefault="00064CA0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D855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</w:tbl>
    <w:p w14:paraId="346FBCBB" w14:textId="77777777" w:rsidR="00064CA0" w:rsidRDefault="00064CA0">
      <w:pPr>
        <w:pageBreakBefore/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781"/>
        <w:gridCol w:w="1405"/>
        <w:gridCol w:w="938"/>
        <w:gridCol w:w="2813"/>
        <w:gridCol w:w="3435"/>
      </w:tblGrid>
      <w:tr w:rsidR="00064CA0" w14:paraId="7792DD60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2B53" w14:textId="77777777" w:rsidR="00064CA0" w:rsidRDefault="00326635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教學實踐課程執行構想（請配合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、及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個理解層次架構設計課程，並簡述師培教學實踐現場欲解決之英語文或跨領域雙語教學問題，及其重大議題或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融入之任務分析）：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064CA0" w14:paraId="2B80A87B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9DFD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3510E554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43A8900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4A6BBC3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7B7DFDDB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064CA0" w14:paraId="132C1988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3C25" w14:textId="77777777" w:rsidR="00064CA0" w:rsidRDefault="00326635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教學實踐課程執行方法及進行步驟（請簡述本教學如何執行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064CA0" w14:paraId="1BFE8BF8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31D4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23705E12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8D59A07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582CEF1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649C992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77C6AD98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064CA0" w14:paraId="00B31144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645E" w14:textId="77777777" w:rsidR="00064CA0" w:rsidRDefault="00326635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教學實踐課程主要評量方式（請簡述本教學採用之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程序）</w:t>
            </w:r>
            <w:r>
              <w:rPr>
                <w:rFonts w:eastAsia="標楷體"/>
                <w:color w:val="000000"/>
              </w:rPr>
              <w:t xml:space="preserve">: </w:t>
            </w:r>
          </w:p>
        </w:tc>
      </w:tr>
      <w:tr w:rsidR="00064CA0" w14:paraId="510B529C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0A22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4653AF8A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38229D0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038ABA87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7C2275BA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064CA0" w14:paraId="05F948BF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1632" w14:textId="77777777" w:rsidR="00064CA0" w:rsidRDefault="00326635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lastRenderedPageBreak/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</w:t>
            </w:r>
            <w:r>
              <w:rPr>
                <w:rFonts w:eastAsia="標楷體"/>
                <w:color w:val="000000"/>
              </w:rPr>
              <w:t>協同教師評量方式（請簡述本教學採用之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程序，若無則免）</w:t>
            </w:r>
            <w:r>
              <w:rPr>
                <w:rFonts w:eastAsia="標楷體"/>
                <w:color w:val="000000"/>
              </w:rPr>
              <w:t xml:space="preserve">: </w:t>
            </w:r>
          </w:p>
        </w:tc>
      </w:tr>
      <w:tr w:rsidR="00064CA0" w14:paraId="0C97FB1A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6CED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0C279A04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64C3DBA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5E90434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7530D7E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8396301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064CA0" w14:paraId="44C08B04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D0D7" w14:textId="77777777" w:rsidR="00064CA0" w:rsidRDefault="00326635">
            <w:pPr>
              <w:numPr>
                <w:ilvl w:val="1"/>
                <w:numId w:val="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t>重大議題或</w:t>
            </w:r>
            <w:r>
              <w:rPr>
                <w:rFonts w:eastAsia="標楷體"/>
                <w:color w:val="000000"/>
              </w:rPr>
              <w:t>SDGs</w:t>
            </w:r>
            <w:r>
              <w:rPr>
                <w:rFonts w:eastAsia="標楷體"/>
                <w:color w:val="000000"/>
              </w:rPr>
              <w:t>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教學實踐課程執行計畫經費規劃表：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064CA0" w14:paraId="71FA71DC" w14:textId="77777777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FA29" w14:textId="77777777" w:rsidR="00064CA0" w:rsidRDefault="003266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CB57" w14:textId="77777777" w:rsidR="00064CA0" w:rsidRDefault="003266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單位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9749" w14:textId="77777777" w:rsidR="00064CA0" w:rsidRDefault="003266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數量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745B" w14:textId="77777777" w:rsidR="00064CA0" w:rsidRDefault="003266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A0AC" w14:textId="77777777" w:rsidR="00064CA0" w:rsidRDefault="00326635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小計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C99D" w14:textId="77777777" w:rsidR="00064CA0" w:rsidRDefault="00326635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064CA0" w14:paraId="4A1BE2B2" w14:textId="77777777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FF5B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諮詢費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1867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1929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098C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F68F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965B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064CA0" w14:paraId="24E18E1D" w14:textId="77777777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A500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膳費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BEC7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A09A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F249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B928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F6D0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064CA0" w14:paraId="3C98C420" w14:textId="77777777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AE72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交通費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494B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A215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BF51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6F66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8853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064CA0" w14:paraId="6AD73491" w14:textId="77777777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CFB9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印刷費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CCB7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6085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B890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5C09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7214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064CA0" w14:paraId="09ECF89E" w14:textId="77777777">
        <w:tblPrEx>
          <w:tblCellMar>
            <w:top w:w="0" w:type="dxa"/>
            <w:bottom w:w="0" w:type="dxa"/>
          </w:tblCellMar>
        </w:tblPrEx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8D91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雜支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ED49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DBCB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BF27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3526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E7EC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064CA0" w14:paraId="07DF8F13" w14:textId="77777777">
        <w:tblPrEx>
          <w:tblCellMar>
            <w:top w:w="0" w:type="dxa"/>
            <w:bottom w:w="0" w:type="dxa"/>
          </w:tblCellMar>
        </w:tblPrEx>
        <w:tc>
          <w:tcPr>
            <w:tcW w:w="4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7B7F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</w:pPr>
            <w:r>
              <w:rPr>
                <w:rFonts w:eastAsia="標楷體"/>
                <w:b/>
                <w:color w:val="000000"/>
              </w:rPr>
              <w:lastRenderedPageBreak/>
              <w:t>總計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9686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4EEB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最多核給新臺幣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萬元整</w:t>
            </w:r>
          </w:p>
        </w:tc>
      </w:tr>
      <w:tr w:rsidR="00064CA0" w14:paraId="2D1061FA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8F91" w14:textId="77777777" w:rsidR="00064CA0" w:rsidRDefault="00326635">
            <w:pPr>
              <w:spacing w:before="240" w:after="240"/>
              <w:rPr>
                <w:rFonts w:eastAsia="標楷體"/>
              </w:rPr>
            </w:pPr>
            <w:r>
              <w:rPr>
                <w:rFonts w:eastAsia="標楷體"/>
              </w:rPr>
              <w:t>備註：以上經費得視實際情況相互流用，通過案核定補助金額最高不超過新臺幣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萬元整</w:t>
            </w:r>
          </w:p>
        </w:tc>
      </w:tr>
    </w:tbl>
    <w:p w14:paraId="688B856A" w14:textId="77777777" w:rsidR="00064CA0" w:rsidRDefault="00064CA0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  <w:rPr>
          <w:rFonts w:eastAsia="標楷體"/>
          <w:b/>
          <w:sz w:val="28"/>
          <w:szCs w:val="28"/>
        </w:rPr>
      </w:pPr>
    </w:p>
    <w:p w14:paraId="4B8A2C4B" w14:textId="77777777" w:rsidR="00064CA0" w:rsidRDefault="00064CA0">
      <w:pPr>
        <w:pageBreakBefore/>
        <w:rPr>
          <w:rFonts w:eastAsia="標楷體"/>
        </w:rPr>
      </w:pPr>
    </w:p>
    <w:p w14:paraId="0ED20B98" w14:textId="77777777" w:rsidR="00064CA0" w:rsidRDefault="00326635">
      <w:pPr>
        <w:spacing w:before="180"/>
        <w:rPr>
          <w:rFonts w:eastAsia="標楷體"/>
        </w:rPr>
      </w:pPr>
      <w:r>
        <w:rPr>
          <w:rFonts w:eastAsia="標楷體"/>
        </w:rPr>
        <w:t>附件三</w:t>
      </w:r>
      <w:r>
        <w:rPr>
          <w:rFonts w:eastAsia="標楷體"/>
        </w:rPr>
        <w:t xml:space="preserve"> </w:t>
      </w:r>
    </w:p>
    <w:p w14:paraId="2B139199" w14:textId="77777777" w:rsidR="00064CA0" w:rsidRDefault="00326635">
      <w:pPr>
        <w:spacing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2023</w:t>
      </w:r>
      <w:r>
        <w:rPr>
          <w:rFonts w:eastAsia="標楷體"/>
          <w:b/>
          <w:sz w:val="28"/>
          <w:szCs w:val="28"/>
        </w:rPr>
        <w:t>年國立東華大學師資培育之大學外語文領域教學研究中心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（中等）</w:t>
      </w:r>
    </w:p>
    <w:p w14:paraId="28C56A15" w14:textId="77777777" w:rsidR="00064CA0" w:rsidRDefault="003266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40"/>
        <w:jc w:val="center"/>
      </w:pPr>
      <w:r>
        <w:rPr>
          <w:rFonts w:eastAsia="標楷體"/>
          <w:b/>
          <w:color w:val="000000"/>
          <w:sz w:val="28"/>
          <w:szCs w:val="28"/>
        </w:rPr>
        <w:t>重大議題或</w:t>
      </w:r>
      <w:r>
        <w:rPr>
          <w:rFonts w:eastAsia="標楷體"/>
          <w:b/>
          <w:color w:val="000000"/>
          <w:sz w:val="28"/>
          <w:szCs w:val="28"/>
        </w:rPr>
        <w:t>SDGs</w:t>
      </w:r>
      <w:r>
        <w:rPr>
          <w:rFonts w:eastAsia="標楷體"/>
          <w:b/>
          <w:color w:val="000000"/>
          <w:sz w:val="28"/>
          <w:szCs w:val="28"/>
        </w:rPr>
        <w:t>融入</w:t>
      </w:r>
      <w:r>
        <w:rPr>
          <w:rFonts w:eastAsia="標楷體"/>
          <w:b/>
          <w:color w:val="000000"/>
          <w:sz w:val="28"/>
          <w:szCs w:val="28"/>
        </w:rPr>
        <w:t>UbD</w:t>
      </w:r>
      <w:r>
        <w:rPr>
          <w:rFonts w:eastAsia="標楷體"/>
          <w:b/>
          <w:sz w:val="28"/>
          <w:szCs w:val="28"/>
        </w:rPr>
        <w:t>教學實踐課程計</w:t>
      </w:r>
      <w:r>
        <w:rPr>
          <w:rFonts w:eastAsia="標楷體"/>
          <w:b/>
          <w:color w:val="000000"/>
          <w:sz w:val="28"/>
          <w:szCs w:val="28"/>
        </w:rPr>
        <w:t>畫授權書</w:t>
      </w:r>
    </w:p>
    <w:p w14:paraId="388376C1" w14:textId="77777777" w:rsidR="00064CA0" w:rsidRDefault="003266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>教學實踐課程計畫名稱：（　　　　　　　　　　　　　　　　　　　　　　　　　）</w:t>
      </w:r>
    </w:p>
    <w:p w14:paraId="266F9CC3" w14:textId="77777777" w:rsidR="00064CA0" w:rsidRDefault="003266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right="684" w:hanging="1"/>
      </w:pPr>
      <w:r>
        <w:rPr>
          <w:rFonts w:eastAsia="標楷體"/>
          <w:color w:val="000000"/>
        </w:rPr>
        <w:t>本人</w:t>
      </w:r>
      <w:r>
        <w:rPr>
          <w:rFonts w:eastAsia="標楷體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　　　　　　　　</w:t>
      </w:r>
      <w:r>
        <w:rPr>
          <w:rFonts w:eastAsia="標楷體"/>
          <w:color w:val="000000"/>
          <w:u w:val="single"/>
        </w:rPr>
        <w:t xml:space="preserve">             </w:t>
      </w:r>
      <w:r>
        <w:rPr>
          <w:rFonts w:eastAsia="標楷體"/>
          <w:color w:val="000000"/>
          <w:u w:val="single"/>
        </w:rPr>
        <w:t xml:space="preserve">　　　　　</w:t>
      </w:r>
      <w:r>
        <w:rPr>
          <w:rFonts w:eastAsia="標楷體"/>
          <w:color w:val="000000"/>
        </w:rPr>
        <w:t>（請團隊所有參與人員簽名上傳至收件雲端）</w:t>
      </w:r>
    </w:p>
    <w:p w14:paraId="22DDA5BB" w14:textId="77777777" w:rsidR="00064CA0" w:rsidRDefault="003266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/>
        <w:ind w:left="426" w:right="684" w:hanging="1"/>
        <w:rPr>
          <w:rFonts w:eastAsia="標楷體"/>
          <w:color w:val="000000"/>
        </w:rPr>
      </w:pPr>
      <w:r>
        <w:rPr>
          <w:rFonts w:eastAsia="標楷體"/>
          <w:color w:val="000000"/>
        </w:rPr>
        <w:t>參加國立東華大學所辦理「</w:t>
      </w:r>
      <w:r>
        <w:rPr>
          <w:rFonts w:eastAsia="標楷體"/>
          <w:color w:val="000000"/>
        </w:rPr>
        <w:t>2023</w:t>
      </w:r>
      <w:r>
        <w:rPr>
          <w:rFonts w:eastAsia="標楷體"/>
          <w:color w:val="000000"/>
        </w:rPr>
        <w:t>年度師資培育之大學外語文領域教學研究中心（中等）重大議題或</w:t>
      </w:r>
      <w:r>
        <w:rPr>
          <w:rFonts w:eastAsia="標楷體"/>
          <w:color w:val="000000"/>
        </w:rPr>
        <w:t>SDGs</w:t>
      </w:r>
      <w:r>
        <w:rPr>
          <w:rFonts w:eastAsia="標楷體"/>
          <w:color w:val="000000"/>
        </w:rPr>
        <w:t>融入</w:t>
      </w:r>
      <w:r>
        <w:rPr>
          <w:rFonts w:eastAsia="標楷體"/>
          <w:color w:val="000000"/>
        </w:rPr>
        <w:t>UbD</w:t>
      </w:r>
      <w:r>
        <w:rPr>
          <w:rFonts w:eastAsia="標楷體"/>
          <w:color w:val="000000"/>
        </w:rPr>
        <w:t>教學實踐課程計畫」，經評審入選後，其著作財產權為該校及教育部所擁有。同意可將該項計畫、教材、教案及相關評量等，予以重製、公開發表或發行，並應註明該項計畫、教材、教案及相關評量等為本人著作之旨。並於著作權宣導之範圍內（非營利之目的），將前項教學設計案等予以編輯或重製後，不限時間、地點、次數公開播送做為教育推廣之用。</w:t>
      </w:r>
      <w:r>
        <w:rPr>
          <w:rFonts w:eastAsia="標楷體"/>
          <w:color w:val="000000"/>
        </w:rPr>
        <w:t xml:space="preserve"> </w:t>
      </w:r>
    </w:p>
    <w:p w14:paraId="2C2BB5F3" w14:textId="77777777" w:rsidR="00064CA0" w:rsidRDefault="003266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 w:after="240"/>
        <w:ind w:left="426" w:right="684" w:hanging="1"/>
        <w:rPr>
          <w:rFonts w:eastAsia="標楷體"/>
          <w:color w:val="000000"/>
        </w:rPr>
      </w:pPr>
      <w:bookmarkStart w:id="0" w:name="_heading=h.gjdgxs"/>
      <w:bookmarkEnd w:id="0"/>
      <w:r>
        <w:rPr>
          <w:rFonts w:eastAsia="標楷體"/>
          <w:color w:val="000000"/>
        </w:rPr>
        <w:t>有關本人參加國立東華大學辦理「</w:t>
      </w:r>
      <w:r>
        <w:rPr>
          <w:rFonts w:eastAsia="標楷體"/>
          <w:color w:val="000000"/>
        </w:rPr>
        <w:t>2023</w:t>
      </w:r>
      <w:r>
        <w:rPr>
          <w:rFonts w:eastAsia="標楷體"/>
          <w:color w:val="000000"/>
        </w:rPr>
        <w:t>年度師資培育之大學外語文領域教學研究中心（中等）</w:t>
      </w:r>
      <w:r>
        <w:rPr>
          <w:rFonts w:eastAsia="標楷體"/>
          <w:color w:val="000000"/>
        </w:rPr>
        <w:t>重大議題或</w:t>
      </w:r>
      <w:r>
        <w:rPr>
          <w:rFonts w:eastAsia="標楷體"/>
          <w:color w:val="000000"/>
        </w:rPr>
        <w:t>SDGs</w:t>
      </w:r>
      <w:r>
        <w:rPr>
          <w:rFonts w:eastAsia="標楷體"/>
          <w:color w:val="000000"/>
        </w:rPr>
        <w:t>融入</w:t>
      </w:r>
      <w:r>
        <w:rPr>
          <w:rFonts w:eastAsia="標楷體"/>
          <w:color w:val="000000"/>
        </w:rPr>
        <w:t>UbD</w:t>
      </w:r>
      <w:r>
        <w:rPr>
          <w:rFonts w:eastAsia="標楷體"/>
          <w:color w:val="000000"/>
        </w:rPr>
        <w:t>教學實踐課程計畫」，願意承諾事項如下：</w:t>
      </w:r>
      <w:r>
        <w:rPr>
          <w:rFonts w:eastAsia="標楷體"/>
          <w:color w:val="000000"/>
        </w:rPr>
        <w:t xml:space="preserve"> </w:t>
      </w:r>
    </w:p>
    <w:p w14:paraId="23EFFBE7" w14:textId="77777777" w:rsidR="00064CA0" w:rsidRDefault="00326635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本教學資源內容（含教材、教案、學習單、素材、媒體等）確實由本人自行創作，且無侵害他人著作權及智慧財產權之情事。</w:t>
      </w:r>
      <w:r>
        <w:rPr>
          <w:rFonts w:eastAsia="標楷體"/>
          <w:color w:val="000000"/>
        </w:rPr>
        <w:t xml:space="preserve"> </w:t>
      </w:r>
    </w:p>
    <w:p w14:paraId="489F917A" w14:textId="77777777" w:rsidR="00064CA0" w:rsidRDefault="00326635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</w:pPr>
      <w:r>
        <w:rPr>
          <w:rFonts w:eastAsia="標楷體"/>
          <w:color w:val="000000"/>
        </w:rPr>
        <w:t>本條款與「創用</w:t>
      </w:r>
      <w:r>
        <w:rPr>
          <w:rFonts w:eastAsia="標楷體"/>
          <w:color w:val="000000"/>
        </w:rPr>
        <w:t xml:space="preserve"> CC </w:t>
      </w:r>
      <w:r>
        <w:rPr>
          <w:rFonts w:eastAsia="標楷體"/>
          <w:color w:val="000000"/>
        </w:rPr>
        <w:t>授權姓名標示</w:t>
      </w:r>
      <w:r>
        <w:rPr>
          <w:rFonts w:eastAsia="標楷體"/>
          <w:color w:val="000000"/>
        </w:rPr>
        <w:t xml:space="preserve"> 4.0 </w:t>
      </w:r>
      <w:r>
        <w:rPr>
          <w:rFonts w:eastAsia="標楷體"/>
          <w:color w:val="000000"/>
        </w:rPr>
        <w:t>國際版本」相容，使用者依本條款利用開放資料，如後續以「創用</w:t>
      </w:r>
      <w:r>
        <w:rPr>
          <w:rFonts w:eastAsia="標楷體"/>
          <w:color w:val="000000"/>
        </w:rPr>
        <w:t xml:space="preserve"> CC </w:t>
      </w:r>
      <w:r>
        <w:rPr>
          <w:rFonts w:eastAsia="標楷體"/>
          <w:color w:val="000000"/>
        </w:rPr>
        <w:t>授權姓名標示</w:t>
      </w:r>
      <w:r>
        <w:rPr>
          <w:rFonts w:eastAsia="標楷體"/>
          <w:color w:val="000000"/>
        </w:rPr>
        <w:t xml:space="preserve"> 4.0 </w:t>
      </w:r>
      <w:r>
        <w:rPr>
          <w:rFonts w:eastAsia="標楷體"/>
          <w:color w:val="000000"/>
        </w:rPr>
        <w:t>國際版本」規定之方式利用，視為符合本條款之規定。</w:t>
      </w:r>
    </w:p>
    <w:p w14:paraId="2C9CD6E1" w14:textId="77777777" w:rsidR="00064CA0" w:rsidRDefault="00326635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</w:pPr>
      <w:r>
        <w:rPr>
          <w:rFonts w:eastAsia="標楷體"/>
          <w:color w:val="000000"/>
        </w:rPr>
        <w:t>日後若有任何侵權之糾紛，本人願意出面處理並自負法律責任，與該校無涉。如因此致該校有損害者，本人願負賠償之責。</w:t>
      </w:r>
      <w:r>
        <w:rPr>
          <w:rFonts w:eastAsia="標楷體"/>
          <w:color w:val="000000"/>
        </w:rPr>
        <w:t xml:space="preserve"> </w:t>
      </w:r>
    </w:p>
    <w:p w14:paraId="17EC3C40" w14:textId="77777777" w:rsidR="00064CA0" w:rsidRDefault="00326635">
      <w:pPr>
        <w:numPr>
          <w:ilvl w:val="1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17"/>
        <w:ind w:right="684"/>
      </w:pPr>
      <w:r>
        <w:rPr>
          <w:rFonts w:eastAsia="標楷體"/>
          <w:color w:val="000000"/>
        </w:rPr>
        <w:t>日後若侵害著作權等相關法規經法院判</w:t>
      </w:r>
      <w:r>
        <w:rPr>
          <w:rFonts w:eastAsia="標楷體"/>
          <w:color w:val="000000"/>
        </w:rPr>
        <w:t>決確定，本人願意繳回所有原發之補助。</w:t>
      </w:r>
      <w:r>
        <w:rPr>
          <w:rFonts w:eastAsia="標楷體"/>
          <w:color w:val="000000"/>
        </w:rPr>
        <w:t xml:space="preserve"> </w:t>
      </w:r>
    </w:p>
    <w:p w14:paraId="5CD013CD" w14:textId="77777777" w:rsidR="00064CA0" w:rsidRDefault="0032663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此致</w:t>
      </w:r>
      <w:r>
        <w:rPr>
          <w:rFonts w:eastAsia="標楷體"/>
          <w:color w:val="000000"/>
        </w:rPr>
        <w:t xml:space="preserve"> </w:t>
      </w:r>
    </w:p>
    <w:p w14:paraId="35949449" w14:textId="77777777" w:rsidR="00064CA0" w:rsidRDefault="0032663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國立東華大學</w:t>
      </w:r>
      <w:r>
        <w:rPr>
          <w:rFonts w:eastAsia="標楷體"/>
          <w:color w:val="000000"/>
        </w:rPr>
        <w:t xml:space="preserve"> </w:t>
      </w:r>
    </w:p>
    <w:p w14:paraId="2009952E" w14:textId="77777777" w:rsidR="00064CA0" w:rsidRDefault="00064CA0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</w:p>
    <w:p w14:paraId="2AACC554" w14:textId="77777777" w:rsidR="00064CA0" w:rsidRDefault="0032663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申請人姓名：　　　　　　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身分證字號：　　　　　　　　　　</w:t>
      </w:r>
    </w:p>
    <w:p w14:paraId="411AE329" w14:textId="77777777" w:rsidR="00064CA0" w:rsidRDefault="0032663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手機號碼：　　　　　　　　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電子郵件：　　　　　　　　　　　　</w:t>
      </w:r>
    </w:p>
    <w:p w14:paraId="3F8965D9" w14:textId="77777777" w:rsidR="00064CA0" w:rsidRDefault="0032663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聯絡地址：　　　　　　　　　　　　　　　　　　　　　　　　　　　　　　　　　</w:t>
      </w:r>
    </w:p>
    <w:p w14:paraId="15151A64" w14:textId="77777777" w:rsidR="00064CA0" w:rsidRDefault="00064CA0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</w:p>
    <w:p w14:paraId="65A218A9" w14:textId="77777777" w:rsidR="00064CA0" w:rsidRDefault="0032663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協同教授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 xml:space="preserve">師姓名：　　　　　　</w:t>
      </w:r>
      <w:r>
        <w:rPr>
          <w:rFonts w:eastAsia="標楷體"/>
          <w:color w:val="000000"/>
        </w:rPr>
        <w:tab/>
        <w:t xml:space="preserve">     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身分證字號：　　　　　　　　　　</w:t>
      </w:r>
      <w:r>
        <w:rPr>
          <w:rFonts w:eastAsia="標楷體"/>
          <w:color w:val="000000"/>
        </w:rPr>
        <w:t xml:space="preserve"> </w:t>
      </w:r>
    </w:p>
    <w:p w14:paraId="1698FD4A" w14:textId="77777777" w:rsidR="00064CA0" w:rsidRDefault="0032663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手機號碼：　　　　　　　　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 xml:space="preserve">電子郵件：　　　　　　　　　　　　</w:t>
      </w:r>
    </w:p>
    <w:p w14:paraId="0639B6F5" w14:textId="77777777" w:rsidR="00064CA0" w:rsidRDefault="0032663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聯絡地址：　　　　　　　　　　　　　　　　　　　　　　　　　　　　　　　　　</w:t>
      </w:r>
    </w:p>
    <w:p w14:paraId="6F2C9BE2" w14:textId="77777777" w:rsidR="00064CA0" w:rsidRDefault="00326635">
      <w:pPr>
        <w:pStyle w:val="a8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905" w:right="684"/>
        <w:rPr>
          <w:rFonts w:eastAsia="標楷體"/>
          <w:color w:val="000000"/>
        </w:rPr>
      </w:pPr>
      <w:r>
        <w:rPr>
          <w:rFonts w:eastAsia="標楷體"/>
          <w:color w:val="000000"/>
        </w:rPr>
        <w:t>（請團隊所有參與人員簽名上傳至收件雲端）</w:t>
      </w:r>
    </w:p>
    <w:p w14:paraId="1D6526DD" w14:textId="77777777" w:rsidR="00064CA0" w:rsidRDefault="00064CA0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right="684" w:hanging="1"/>
        <w:rPr>
          <w:rFonts w:eastAsia="標楷體"/>
          <w:color w:val="000000"/>
        </w:rPr>
      </w:pPr>
    </w:p>
    <w:p w14:paraId="4C90A634" w14:textId="77777777" w:rsidR="00064CA0" w:rsidRDefault="00064CA0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426" w:right="684" w:hanging="1"/>
        <w:rPr>
          <w:rFonts w:eastAsia="標楷體"/>
          <w:color w:val="000000"/>
        </w:rPr>
      </w:pPr>
    </w:p>
    <w:p w14:paraId="64450263" w14:textId="77777777" w:rsidR="00064CA0" w:rsidRDefault="00326635">
      <w:pPr>
        <w:ind w:left="426" w:right="684" w:hanging="1"/>
        <w:rPr>
          <w:rFonts w:eastAsia="標楷體"/>
        </w:rPr>
      </w:pPr>
      <w:r>
        <w:rPr>
          <w:rFonts w:eastAsia="標楷體"/>
        </w:rPr>
        <w:t>中</w:t>
      </w:r>
      <w:r>
        <w:rPr>
          <w:rFonts w:eastAsia="標楷體"/>
        </w:rPr>
        <w:t xml:space="preserve"> </w:t>
      </w:r>
      <w:r>
        <w:rPr>
          <w:rFonts w:eastAsia="標楷體"/>
        </w:rPr>
        <w:t>華</w:t>
      </w:r>
      <w:r>
        <w:rPr>
          <w:rFonts w:eastAsia="標楷體"/>
        </w:rPr>
        <w:t xml:space="preserve"> </w:t>
      </w:r>
      <w:r>
        <w:rPr>
          <w:rFonts w:eastAsia="標楷體"/>
        </w:rPr>
        <w:t>民</w:t>
      </w:r>
      <w:r>
        <w:rPr>
          <w:rFonts w:eastAsia="標楷體"/>
        </w:rPr>
        <w:t xml:space="preserve"> </w:t>
      </w:r>
      <w:r>
        <w:rPr>
          <w:rFonts w:eastAsia="標楷體"/>
        </w:rPr>
        <w:t>國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年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月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　　日</w:t>
      </w:r>
    </w:p>
    <w:p w14:paraId="46798694" w14:textId="77777777" w:rsidR="00064CA0" w:rsidRDefault="00326635">
      <w:pPr>
        <w:pageBreakBefore/>
        <w:spacing w:before="180"/>
        <w:rPr>
          <w:rFonts w:eastAsia="標楷體"/>
        </w:rPr>
      </w:pPr>
      <w:r>
        <w:rPr>
          <w:rFonts w:eastAsia="標楷體"/>
        </w:rPr>
        <w:lastRenderedPageBreak/>
        <w:t xml:space="preserve"> </w:t>
      </w:r>
      <w:r>
        <w:rPr>
          <w:rFonts w:eastAsia="標楷體"/>
        </w:rPr>
        <w:t>附件四</w:t>
      </w:r>
      <w:r>
        <w:rPr>
          <w:rFonts w:eastAsia="標楷體"/>
        </w:rPr>
        <w:t xml:space="preserve"> </w:t>
      </w:r>
    </w:p>
    <w:p w14:paraId="3F2CA3D9" w14:textId="77777777" w:rsidR="00064CA0" w:rsidRDefault="00326635">
      <w:pPr>
        <w:spacing w:before="180"/>
        <w:jc w:val="center"/>
      </w:pPr>
      <w:r>
        <w:rPr>
          <w:rFonts w:eastAsia="標楷體"/>
          <w:b/>
          <w:color w:val="000000"/>
          <w:sz w:val="28"/>
          <w:szCs w:val="28"/>
        </w:rPr>
        <w:t>202</w:t>
      </w:r>
      <w:r>
        <w:rPr>
          <w:rFonts w:eastAsia="標楷體"/>
          <w:b/>
          <w:sz w:val="28"/>
          <w:szCs w:val="28"/>
        </w:rPr>
        <w:t>3</w:t>
      </w:r>
      <w:r>
        <w:rPr>
          <w:rFonts w:eastAsia="標楷體"/>
          <w:b/>
          <w:color w:val="000000"/>
          <w:sz w:val="28"/>
          <w:szCs w:val="28"/>
        </w:rPr>
        <w:t>年國立東華大學師資培育之大學外語文領域教學研究中心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  <w:r>
        <w:rPr>
          <w:rFonts w:eastAsia="標楷體"/>
          <w:b/>
          <w:color w:val="000000"/>
          <w:sz w:val="28"/>
          <w:szCs w:val="28"/>
        </w:rPr>
        <w:t>（中等）</w:t>
      </w:r>
    </w:p>
    <w:p w14:paraId="2E968BA2" w14:textId="77777777" w:rsidR="00064CA0" w:rsidRDefault="003266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</w:pPr>
      <w:r>
        <w:rPr>
          <w:rFonts w:eastAsia="標楷體"/>
          <w:b/>
          <w:color w:val="000000"/>
          <w:sz w:val="28"/>
          <w:szCs w:val="28"/>
        </w:rPr>
        <w:t>重大議題或</w:t>
      </w:r>
      <w:r>
        <w:rPr>
          <w:rFonts w:eastAsia="標楷體"/>
          <w:b/>
          <w:color w:val="000000"/>
          <w:sz w:val="28"/>
          <w:szCs w:val="28"/>
        </w:rPr>
        <w:t>SDGs</w:t>
      </w:r>
      <w:r>
        <w:rPr>
          <w:rFonts w:eastAsia="標楷體"/>
          <w:b/>
          <w:color w:val="000000"/>
          <w:sz w:val="28"/>
          <w:szCs w:val="28"/>
        </w:rPr>
        <w:t>融入</w:t>
      </w:r>
      <w:r>
        <w:rPr>
          <w:rFonts w:eastAsia="標楷體"/>
          <w:b/>
          <w:color w:val="000000"/>
          <w:sz w:val="28"/>
          <w:szCs w:val="28"/>
        </w:rPr>
        <w:t>UbD</w:t>
      </w:r>
      <w:r>
        <w:rPr>
          <w:rFonts w:eastAsia="標楷體"/>
          <w:b/>
          <w:sz w:val="28"/>
          <w:szCs w:val="28"/>
        </w:rPr>
        <w:t>教學實踐課程</w:t>
      </w:r>
      <w:r>
        <w:rPr>
          <w:rFonts w:eastAsia="標楷體"/>
          <w:b/>
          <w:color w:val="000000"/>
          <w:sz w:val="28"/>
          <w:szCs w:val="28"/>
        </w:rPr>
        <w:t>計畫成果報告</w:t>
      </w:r>
    </w:p>
    <w:p w14:paraId="60778A7C" w14:textId="77777777" w:rsidR="00064CA0" w:rsidRDefault="0032663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jc w:val="right"/>
        <w:rPr>
          <w:rFonts w:eastAsia="標楷體"/>
          <w:color w:val="000000"/>
          <w:sz w:val="23"/>
          <w:szCs w:val="23"/>
        </w:rPr>
      </w:pPr>
      <w:r>
        <w:rPr>
          <w:rFonts w:eastAsia="標楷體"/>
          <w:color w:val="000000"/>
          <w:sz w:val="23"/>
          <w:szCs w:val="23"/>
        </w:rPr>
        <w:t>填表日期：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年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月</w:t>
      </w:r>
      <w:r>
        <w:rPr>
          <w:rFonts w:eastAsia="標楷體"/>
          <w:color w:val="000000"/>
          <w:sz w:val="23"/>
          <w:szCs w:val="23"/>
        </w:rPr>
        <w:t xml:space="preserve"> </w:t>
      </w:r>
      <w:r>
        <w:rPr>
          <w:rFonts w:eastAsia="標楷體"/>
          <w:color w:val="000000"/>
          <w:sz w:val="23"/>
          <w:szCs w:val="23"/>
        </w:rPr>
        <w:t>日</w:t>
      </w:r>
      <w:r>
        <w:rPr>
          <w:rFonts w:eastAsia="標楷體"/>
          <w:color w:val="000000"/>
          <w:sz w:val="23"/>
          <w:szCs w:val="23"/>
        </w:rPr>
        <w:t xml:space="preserve"> </w:t>
      </w:r>
    </w:p>
    <w:tbl>
      <w:tblPr>
        <w:tblW w:w="104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27"/>
        <w:gridCol w:w="4014"/>
        <w:gridCol w:w="1148"/>
        <w:gridCol w:w="3540"/>
      </w:tblGrid>
      <w:tr w:rsidR="00064CA0" w14:paraId="72CBF8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89F92" w14:textId="77777777" w:rsidR="00064CA0" w:rsidRDefault="0032663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課程名稱</w:t>
            </w:r>
          </w:p>
        </w:tc>
        <w:tc>
          <w:tcPr>
            <w:tcW w:w="95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8CCB" w14:textId="77777777" w:rsidR="00064CA0" w:rsidRDefault="00064CA0">
            <w:pPr>
              <w:spacing w:line="398" w:lineRule="auto"/>
              <w:rPr>
                <w:rFonts w:eastAsia="標楷體"/>
              </w:rPr>
            </w:pPr>
          </w:p>
        </w:tc>
      </w:tr>
      <w:tr w:rsidR="00064CA0" w14:paraId="0336091B" w14:textId="77777777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CFC7" w14:textId="77777777" w:rsidR="00064CA0" w:rsidRDefault="0032663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課程規劃教授</w:t>
            </w:r>
          </w:p>
          <w:p w14:paraId="77A2D158" w14:textId="77777777" w:rsidR="00064CA0" w:rsidRDefault="0032663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基本資料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04D2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BCD6" w14:textId="77777777" w:rsidR="00064CA0" w:rsidRDefault="00064CA0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41B3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2F58" w14:textId="77777777" w:rsidR="00064CA0" w:rsidRDefault="00064CA0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064CA0" w14:paraId="348C0AE5" w14:textId="77777777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9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04E2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352A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</w:t>
            </w:r>
          </w:p>
          <w:p w14:paraId="3BF43552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52F2" w14:textId="77777777" w:rsidR="00064CA0" w:rsidRDefault="00064CA0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E4AF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CE16" w14:textId="77777777" w:rsidR="00064CA0" w:rsidRDefault="00064CA0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064CA0" w14:paraId="45A82F7F" w14:textId="77777777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9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B20E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AC23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87AA" w14:textId="77777777" w:rsidR="00064CA0" w:rsidRDefault="00064CA0">
            <w:pPr>
              <w:spacing w:line="398" w:lineRule="auto"/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7380" w14:textId="77777777" w:rsidR="00064CA0" w:rsidRDefault="003266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E12C" w14:textId="77777777" w:rsidR="00064CA0" w:rsidRDefault="00064CA0">
            <w:pPr>
              <w:spacing w:line="398" w:lineRule="auto"/>
              <w:jc w:val="center"/>
              <w:rPr>
                <w:rFonts w:eastAsia="標楷體"/>
              </w:rPr>
            </w:pPr>
          </w:p>
        </w:tc>
      </w:tr>
      <w:tr w:rsidR="00064CA0" w14:paraId="30A2CF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0529" w14:textId="77777777" w:rsidR="00064CA0" w:rsidRDefault="0032663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課程目標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D08F" w14:textId="77777777" w:rsidR="00064CA0" w:rsidRDefault="00064CA0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064CA0" w14:paraId="6AA4CC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0047" w14:textId="77777777" w:rsidR="00064CA0" w:rsidRDefault="00326635">
            <w:pPr>
              <w:spacing w:line="398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課程計畫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9C80" w14:textId="77777777" w:rsidR="00064CA0" w:rsidRDefault="00064CA0">
            <w:pPr>
              <w:spacing w:line="398" w:lineRule="auto"/>
              <w:jc w:val="both"/>
              <w:rPr>
                <w:rFonts w:eastAsia="標楷體"/>
              </w:rPr>
            </w:pPr>
          </w:p>
        </w:tc>
      </w:tr>
      <w:tr w:rsidR="00064CA0" w14:paraId="6F61FA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15E4" w14:textId="77777777" w:rsidR="00064CA0" w:rsidRDefault="0032663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週次</w:t>
            </w: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BD32" w14:textId="77777777" w:rsidR="00064CA0" w:rsidRDefault="0032663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授課內容</w:t>
            </w:r>
          </w:p>
        </w:tc>
      </w:tr>
      <w:tr w:rsidR="00064CA0" w14:paraId="479566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C0CE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6FAF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44FB7A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62D3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26A6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524A67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5C63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4E9A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653602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C96F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69DC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750C04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54DA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225D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123A88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18FB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5562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0CBED9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AE9A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3E88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72A925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B5BC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AEC9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0FDB8C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4FE3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A563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6880C8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13D0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F877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1CD232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CD25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C242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77CB1B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884C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5A72D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463500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DEA7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8383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5C3DC6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9750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E408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17FD1B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7F19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D03B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3AB2E7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6D8A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39A9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6E08C5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0049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D839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  <w:tr w:rsidR="00064CA0" w14:paraId="3B0EEA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E0E1" w14:textId="77777777" w:rsidR="00064CA0" w:rsidRDefault="00064CA0">
            <w:pPr>
              <w:numPr>
                <w:ilvl w:val="0"/>
                <w:numId w:val="4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  <w:rPr>
                <w:rFonts w:eastAsia="標楷體"/>
                <w:b/>
                <w:color w:val="000000"/>
              </w:rPr>
            </w:pPr>
          </w:p>
        </w:tc>
        <w:tc>
          <w:tcPr>
            <w:tcW w:w="9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050F" w14:textId="77777777" w:rsidR="00064CA0" w:rsidRDefault="00064CA0">
            <w:pPr>
              <w:jc w:val="both"/>
              <w:rPr>
                <w:rFonts w:eastAsia="標楷體"/>
              </w:rPr>
            </w:pPr>
          </w:p>
        </w:tc>
      </w:tr>
    </w:tbl>
    <w:p w14:paraId="465309A6" w14:textId="77777777" w:rsidR="00064CA0" w:rsidRDefault="00064CA0">
      <w:pPr>
        <w:pageBreakBefore/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064CA0" w14:paraId="4E95D077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0835" w14:textId="77777777" w:rsidR="00064CA0" w:rsidRDefault="00326635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</w:pP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教學實踐課程構想（請簡述如何運用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A-M-T</w:t>
            </w:r>
            <w:r>
              <w:rPr>
                <w:rFonts w:eastAsia="標楷體"/>
                <w:color w:val="000000"/>
              </w:rPr>
              <w:t>、及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個理解層次架構設計課程，及是否解決或釐清英語文教學或跨領域雙語教學之問題，及重大議題或聯合國永續發展目標任務分析）：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064CA0" w14:paraId="079A52CD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3EC5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0153E7BB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0AEDB473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5C304624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42FFB86B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752C13A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CCBBE89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5F598042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064CA0" w14:paraId="7E85345B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2863" w14:textId="77777777" w:rsidR="00064CA0" w:rsidRDefault="00326635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教學實踐課程授課方法及進行步驟（請簡述本教學如何執行或修正</w:t>
            </w:r>
            <w:r>
              <w:rPr>
                <w:rFonts w:eastAsia="標楷體"/>
                <w:color w:val="000000"/>
              </w:rPr>
              <w:t>W.H.E.R.E.T.O.</w:t>
            </w:r>
            <w:r>
              <w:rPr>
                <w:rFonts w:eastAsia="標楷體"/>
                <w:color w:val="000000"/>
              </w:rPr>
              <w:t>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064CA0" w14:paraId="41C8FDC3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7175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5EAB6CA5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7173D94B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04640CE8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0D4FE119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4C7B3421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D8BAABC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221B27B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064CA0" w14:paraId="04E3F1B0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FCF4" w14:textId="77777777" w:rsidR="00064CA0" w:rsidRDefault="00326635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教學實踐課程主要授課教師評量方式（請簡述本教學實際採用之</w:t>
            </w:r>
            <w:r>
              <w:rPr>
                <w:rFonts w:eastAsia="標楷體"/>
                <w:color w:val="000000"/>
              </w:rPr>
              <w:t>AMT</w:t>
            </w:r>
            <w:r>
              <w:rPr>
                <w:rFonts w:eastAsia="標楷體"/>
                <w:color w:val="000000"/>
              </w:rPr>
              <w:t>程序）：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064CA0" w14:paraId="57ECFC97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A6A2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34F46972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F7E1707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43462E80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7672BEDC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B110060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46481F7E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064CA0" w14:paraId="3D983419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0233" w14:textId="77777777" w:rsidR="00064CA0" w:rsidRDefault="00326635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教學實踐課程協同教師評量方式（請簡述本教學採用之</w:t>
            </w:r>
            <w:r>
              <w:rPr>
                <w:rFonts w:eastAsia="標楷體"/>
                <w:color w:val="000000"/>
              </w:rPr>
              <w:t>AMT</w:t>
            </w:r>
            <w:r>
              <w:rPr>
                <w:rFonts w:eastAsia="標楷體"/>
                <w:color w:val="000000"/>
              </w:rPr>
              <w:t>程序，若無則免）</w:t>
            </w:r>
            <w:r>
              <w:rPr>
                <w:rFonts w:eastAsia="標楷體"/>
                <w:color w:val="000000"/>
              </w:rPr>
              <w:t xml:space="preserve">: </w:t>
            </w:r>
          </w:p>
        </w:tc>
      </w:tr>
      <w:tr w:rsidR="00064CA0" w14:paraId="28545D11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6732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6A6AA0E9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7ABE9E2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9383168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BCC465D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6B420A0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7544E7F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064CA0" w14:paraId="0CF4D20B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237A" w14:textId="77777777" w:rsidR="00064CA0" w:rsidRDefault="00326635">
            <w:pPr>
              <w:numPr>
                <w:ilvl w:val="1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426" w:hanging="42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教學實踐課程計畫過程中之重要工作項目及具體成果（請以文字及影像呈現）</w:t>
            </w:r>
            <w:r>
              <w:rPr>
                <w:rFonts w:eastAsia="標楷體"/>
                <w:color w:val="000000"/>
              </w:rPr>
              <w:t>:</w:t>
            </w:r>
          </w:p>
        </w:tc>
      </w:tr>
      <w:tr w:rsidR="00064CA0" w14:paraId="2CDC0774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B7DB" w14:textId="77777777" w:rsidR="00064CA0" w:rsidRDefault="00326635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請分點列述期限內完成之重大議題或聯合國永續發展目標融入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教學實踐課程工作項目</w:t>
            </w:r>
          </w:p>
        </w:tc>
      </w:tr>
      <w:tr w:rsidR="00064CA0" w14:paraId="688ED487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BE24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53892C1D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506E47D9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1C73E94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43B87913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709A86B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064CA0" w14:paraId="1BB2C423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4012" w14:textId="77777777" w:rsidR="00064CA0" w:rsidRDefault="00326635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請分點列述期限內完成之重大議題或聯合國永續發展目標融入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教學實踐課程具體成果</w:t>
            </w:r>
          </w:p>
        </w:tc>
      </w:tr>
      <w:tr w:rsidR="00064CA0" w14:paraId="457092D2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4523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15382210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57F8B31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90BA64D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EF7A719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3DD23CBA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064CA0" w14:paraId="1F3EDBBF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67AC" w14:textId="77777777" w:rsidR="00064CA0" w:rsidRDefault="00326635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教學實踐課程計畫影片及照片說明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t>（請檢附教學光碟</w:t>
            </w:r>
            <w:r>
              <w:rPr>
                <w:rFonts w:eastAsia="標楷體"/>
                <w:color w:val="000000"/>
              </w:rPr>
              <w:t>30</w:t>
            </w:r>
            <w:r>
              <w:rPr>
                <w:rFonts w:eastAsia="標楷體"/>
                <w:color w:val="000000"/>
              </w:rPr>
              <w:t>分鐘內教學影片及相關照片，並依需求自行增加表格）</w:t>
            </w:r>
          </w:p>
        </w:tc>
      </w:tr>
      <w:tr w:rsidR="00064CA0" w14:paraId="3E5F5B77" w14:textId="77777777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F2F2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0F78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2</w:t>
            </w:r>
          </w:p>
        </w:tc>
      </w:tr>
      <w:tr w:rsidR="00064CA0" w14:paraId="1A1B5B2A" w14:textId="77777777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BB38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4F20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敘述</w:t>
            </w:r>
          </w:p>
        </w:tc>
      </w:tr>
      <w:tr w:rsidR="00064CA0" w14:paraId="2AA3353A" w14:textId="77777777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1A40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C15F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4</w:t>
            </w:r>
          </w:p>
        </w:tc>
      </w:tr>
      <w:tr w:rsidR="00064CA0" w14:paraId="091D616E" w14:textId="77777777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B222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A7CE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照片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敘述</w:t>
            </w:r>
          </w:p>
        </w:tc>
      </w:tr>
      <w:tr w:rsidR="00064CA0" w14:paraId="03511FFD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7966" w14:textId="77777777" w:rsidR="00064CA0" w:rsidRDefault="00326635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教學實踐課程計畫參與教授反思：</w:t>
            </w:r>
          </w:p>
        </w:tc>
      </w:tr>
      <w:tr w:rsidR="00064CA0" w14:paraId="62F6082A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EFE5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lastRenderedPageBreak/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21B40CDF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35E87FA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C9347CE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9367657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966AC8B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064CA0" w14:paraId="1D1AAA42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31E4" w14:textId="77777777" w:rsidR="00064CA0" w:rsidRDefault="00326635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教學實踐課程計畫學生回饋問卷或意見：</w:t>
            </w:r>
          </w:p>
        </w:tc>
      </w:tr>
      <w:tr w:rsidR="00064CA0" w14:paraId="0221D7E3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62D2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2D95D8A6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68A52148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1FAC437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C462B87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B00A0B4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  <w:tr w:rsidR="00064CA0" w14:paraId="78AF1B1B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BF4F" w14:textId="77777777" w:rsidR="00064CA0" w:rsidRDefault="00326635">
            <w:pPr>
              <w:numPr>
                <w:ilvl w:val="0"/>
                <w:numId w:val="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before="240"/>
              <w:ind w:left="601" w:hanging="70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重大議題或聯合國永續發展目標融入</w:t>
            </w:r>
            <w:r>
              <w:rPr>
                <w:rFonts w:eastAsia="標楷體"/>
                <w:color w:val="000000"/>
              </w:rPr>
              <w:t>UbD</w:t>
            </w:r>
            <w:r>
              <w:rPr>
                <w:rFonts w:eastAsia="標楷體"/>
                <w:color w:val="000000"/>
              </w:rPr>
              <w:t>教學實踐課程計畫學生學習成效評估及反思：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064CA0" w14:paraId="74D3638F" w14:textId="77777777">
        <w:tblPrEx>
          <w:tblCellMar>
            <w:top w:w="0" w:type="dxa"/>
            <w:bottom w:w="0" w:type="dxa"/>
          </w:tblCellMar>
        </w:tblPrEx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D0BE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</w:pPr>
            <w:r>
              <w:rPr>
                <w:rFonts w:eastAsia="標楷體"/>
                <w:color w:val="7F7F7F"/>
              </w:rPr>
              <w:t>（以</w:t>
            </w:r>
            <w:r>
              <w:rPr>
                <w:rFonts w:eastAsia="標楷體"/>
                <w:color w:val="7F7F7F"/>
              </w:rPr>
              <w:t>500</w:t>
            </w:r>
            <w:r>
              <w:rPr>
                <w:rFonts w:eastAsia="標楷體"/>
                <w:color w:val="7F7F7F"/>
              </w:rPr>
              <w:t>字為原則。）</w:t>
            </w:r>
          </w:p>
          <w:p w14:paraId="23E805A2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172CCE07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2CE8A289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73B019E3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  <w:p w14:paraId="45DE1B8A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both"/>
              <w:rPr>
                <w:rFonts w:eastAsia="標楷體"/>
                <w:color w:val="000000"/>
              </w:rPr>
            </w:pPr>
          </w:p>
        </w:tc>
      </w:tr>
    </w:tbl>
    <w:p w14:paraId="6C9F4A66" w14:textId="77777777" w:rsidR="00064CA0" w:rsidRDefault="00326635">
      <w:pPr>
        <w:numPr>
          <w:ilvl w:val="1"/>
          <w:numId w:val="5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hanging="428"/>
        <w:jc w:val="both"/>
      </w:pPr>
      <w:r>
        <w:rPr>
          <w:rFonts w:eastAsia="標楷體"/>
          <w:color w:val="000000"/>
        </w:rPr>
        <w:t>重大議題或聯合國永續發展目標融入</w:t>
      </w:r>
      <w:r>
        <w:rPr>
          <w:rFonts w:eastAsia="標楷體"/>
          <w:color w:val="000000"/>
        </w:rPr>
        <w:t>UbD</w:t>
      </w:r>
      <w:r>
        <w:rPr>
          <w:rFonts w:eastAsia="標楷體"/>
          <w:color w:val="000000"/>
        </w:rPr>
        <w:t>教學實踐課程計畫經費實際支出表：</w:t>
      </w:r>
      <w:r>
        <w:rPr>
          <w:rFonts w:eastAsia="標楷體"/>
          <w:color w:val="000000"/>
          <w:sz w:val="28"/>
          <w:szCs w:val="28"/>
        </w:rPr>
        <w:t xml:space="preserve">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780"/>
        <w:gridCol w:w="1403"/>
        <w:gridCol w:w="937"/>
        <w:gridCol w:w="2811"/>
        <w:gridCol w:w="3432"/>
      </w:tblGrid>
      <w:tr w:rsidR="00064CA0" w14:paraId="45B48A2A" w14:textId="77777777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2929" w14:textId="77777777" w:rsidR="00064CA0" w:rsidRDefault="003266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D858" w14:textId="77777777" w:rsidR="00064CA0" w:rsidRDefault="003266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88A0" w14:textId="77777777" w:rsidR="00064CA0" w:rsidRDefault="003266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數量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481B" w14:textId="77777777" w:rsidR="00064CA0" w:rsidRDefault="0032663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EF87" w14:textId="77777777" w:rsidR="00064CA0" w:rsidRDefault="00326635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小計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DEF7" w14:textId="77777777" w:rsidR="00064CA0" w:rsidRDefault="00326635">
            <w:pPr>
              <w:jc w:val="center"/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064CA0" w14:paraId="3EBC779E" w14:textId="77777777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3E55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鐘點費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0AE3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6F4C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7F5D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FAEF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8F19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064CA0" w14:paraId="7AFD6D9A" w14:textId="77777777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B174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諮詢費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8CCE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7043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815F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FAD8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086F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064CA0" w14:paraId="26D47A3A" w14:textId="77777777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A0B5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膳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3205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C3BB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B593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9DAC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9E15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064CA0" w14:paraId="75720EF4" w14:textId="77777777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BA71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交通費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63CF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BF1C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6E2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7892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42EC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064CA0" w14:paraId="17D088FE" w14:textId="77777777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A1D3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印刷費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E6CE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4DCC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403C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0F51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883E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064CA0" w14:paraId="0B1AFE80" w14:textId="77777777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4347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雜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CDD1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884B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7605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7050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8660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</w:tr>
      <w:tr w:rsidR="00064CA0" w14:paraId="35FBA884" w14:textId="77777777">
        <w:tblPrEx>
          <w:tblCellMar>
            <w:top w:w="0" w:type="dxa"/>
            <w:bottom w:w="0" w:type="dxa"/>
          </w:tblCellMar>
        </w:tblPrEx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1E03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right"/>
            </w:pPr>
            <w:r>
              <w:rPr>
                <w:rFonts w:eastAsia="標楷體"/>
                <w:b/>
                <w:color w:val="000000"/>
              </w:rPr>
              <w:t>總計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24B1" w14:textId="77777777" w:rsidR="00064CA0" w:rsidRDefault="00064CA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7EB5" w14:textId="77777777" w:rsidR="00064CA0" w:rsidRDefault="0032663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最多核給新臺幣</w:t>
            </w:r>
            <w:r>
              <w:rPr>
                <w:rFonts w:eastAsia="標楷體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萬元整</w:t>
            </w:r>
          </w:p>
        </w:tc>
      </w:tr>
      <w:tr w:rsidR="00064CA0" w14:paraId="52A1CCE4" w14:textId="77777777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A3BA" w14:textId="77777777" w:rsidR="00064CA0" w:rsidRDefault="00326635">
            <w:pPr>
              <w:spacing w:before="240" w:after="240"/>
              <w:rPr>
                <w:rFonts w:eastAsia="標楷體"/>
              </w:rPr>
            </w:pPr>
            <w:r>
              <w:rPr>
                <w:rFonts w:eastAsia="標楷體"/>
              </w:rPr>
              <w:t>備註：以上經費得視實際情況相互流用，通過案核定補助金額最高不超過新臺幣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萬元整</w:t>
            </w:r>
          </w:p>
        </w:tc>
      </w:tr>
    </w:tbl>
    <w:p w14:paraId="243E3B1E" w14:textId="77777777" w:rsidR="00064CA0" w:rsidRDefault="00326635">
      <w:pPr>
        <w:numPr>
          <w:ilvl w:val="1"/>
          <w:numId w:val="5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426" w:hanging="428"/>
        <w:jc w:val="both"/>
      </w:pPr>
      <w:r>
        <w:rPr>
          <w:rFonts w:eastAsia="標楷體"/>
          <w:color w:val="000000"/>
        </w:rPr>
        <w:t>其他重大議題或聯合國永續發展目標融入</w:t>
      </w:r>
      <w:r>
        <w:rPr>
          <w:rFonts w:eastAsia="標楷體"/>
          <w:color w:val="000000"/>
        </w:rPr>
        <w:t>UbD</w:t>
      </w:r>
      <w:r>
        <w:rPr>
          <w:rFonts w:eastAsia="標楷體"/>
          <w:color w:val="000000"/>
        </w:rPr>
        <w:t>教學實踐課程相關參考資料：如教科書及參考書（請依作者，書名，版次，出版人，出版地，出版年月，起訖頁次等順序填寫）、安排課程演講，或與師培生一起參與相關研習等。</w:t>
      </w:r>
    </w:p>
    <w:sectPr w:rsidR="00064CA0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A6EA" w14:textId="77777777" w:rsidR="00326635" w:rsidRDefault="00326635">
      <w:r>
        <w:separator/>
      </w:r>
    </w:p>
  </w:endnote>
  <w:endnote w:type="continuationSeparator" w:id="0">
    <w:p w14:paraId="322A3E8B" w14:textId="77777777" w:rsidR="00326635" w:rsidRDefault="0032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AD0A" w14:textId="77777777" w:rsidR="00326635" w:rsidRDefault="00326635">
      <w:r>
        <w:rPr>
          <w:color w:val="000000"/>
        </w:rPr>
        <w:separator/>
      </w:r>
    </w:p>
  </w:footnote>
  <w:footnote w:type="continuationSeparator" w:id="0">
    <w:p w14:paraId="09251A96" w14:textId="77777777" w:rsidR="00326635" w:rsidRDefault="0032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9C1"/>
    <w:multiLevelType w:val="multilevel"/>
    <w:tmpl w:val="49301A9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409C2"/>
    <w:multiLevelType w:val="multilevel"/>
    <w:tmpl w:val="2FE27E3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B2430"/>
    <w:multiLevelType w:val="multilevel"/>
    <w:tmpl w:val="F8B832AA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705A2C"/>
    <w:multiLevelType w:val="multilevel"/>
    <w:tmpl w:val="49304C6E"/>
    <w:lvl w:ilvl="0">
      <w:start w:val="1"/>
      <w:numFmt w:val="decimal"/>
      <w:lvlText w:val="(%1)"/>
      <w:lvlJc w:val="left"/>
      <w:pPr>
        <w:ind w:left="1080" w:hanging="480"/>
      </w:pPr>
    </w:lvl>
    <w:lvl w:ilvl="1">
      <w:start w:val="1"/>
      <w:numFmt w:val="decimal"/>
      <w:lvlText w:val="%2、"/>
      <w:lvlJc w:val="left"/>
      <w:pPr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7460680C"/>
    <w:multiLevelType w:val="multilevel"/>
    <w:tmpl w:val="BC8AAFCE"/>
    <w:lvl w:ilvl="0">
      <w:start w:val="1"/>
      <w:numFmt w:val="decimal"/>
      <w:lvlText w:val="(%1)"/>
      <w:lvlJc w:val="left"/>
      <w:pPr>
        <w:ind w:left="1080" w:hanging="480"/>
      </w:pPr>
    </w:lvl>
    <w:lvl w:ilvl="1">
      <w:start w:val="1"/>
      <w:numFmt w:val="decimal"/>
      <w:lvlText w:val="%2、"/>
      <w:lvlJc w:val="left"/>
      <w:pPr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7BAA00C5"/>
    <w:multiLevelType w:val="multilevel"/>
    <w:tmpl w:val="43C8B960"/>
    <w:lvl w:ilvl="0">
      <w:start w:val="1"/>
      <w:numFmt w:val="decimal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4CA0"/>
    <w:rsid w:val="00064CA0"/>
    <w:rsid w:val="00326635"/>
    <w:rsid w:val="0066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37BB4"/>
  <w15:docId w15:val="{C569C0A8-7B99-4BD2-87C3-E95D631E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NTCU</dc:creator>
  <cp:lastModifiedBy>User</cp:lastModifiedBy>
  <cp:revision>2</cp:revision>
  <dcterms:created xsi:type="dcterms:W3CDTF">2023-03-15T00:06:00Z</dcterms:created>
  <dcterms:modified xsi:type="dcterms:W3CDTF">2023-03-15T00:06:00Z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46add6aa58f5a93ab54bb13805a738b2d25a64d1f864c385c824ebde3b2cd7fb</vt:lpwstr>
  </property>
</Properties>
</file>