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7DE3" w:rsidRDefault="0069395C">
      <w:pPr>
        <w:spacing w:after="180" w:line="320" w:lineRule="exact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/>
          <w:b/>
          <w:sz w:val="28"/>
          <w:szCs w:val="28"/>
        </w:rPr>
        <w:t>國立臺灣師範大學</w:t>
      </w:r>
    </w:p>
    <w:p w:rsidR="00B87DE3" w:rsidRDefault="0069395C">
      <w:pPr>
        <w:spacing w:line="320" w:lineRule="exact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/>
          <w:b/>
          <w:sz w:val="28"/>
          <w:szCs w:val="28"/>
        </w:rPr>
        <w:t>111</w:t>
      </w:r>
      <w:r>
        <w:rPr>
          <w:rFonts w:ascii="Times New Roman" w:eastAsia="標楷體" w:hAnsi="Times New Roman" w:cs="Times New Roman"/>
          <w:b/>
          <w:sz w:val="28"/>
          <w:szCs w:val="28"/>
        </w:rPr>
        <w:t>年中小學教師專業發展專業人才培訓輔導計畫</w:t>
      </w:r>
    </w:p>
    <w:p w:rsidR="00B87DE3" w:rsidRDefault="0069395C">
      <w:pPr>
        <w:jc w:val="center"/>
      </w:pPr>
      <w:bookmarkStart w:id="0" w:name="_GoBack"/>
      <w:r>
        <w:rPr>
          <w:rFonts w:ascii="Times New Roman" w:eastAsia="標楷體" w:hAnsi="Times New Roman" w:cs="Times New Roman"/>
          <w:b/>
          <w:sz w:val="40"/>
          <w:szCs w:val="40"/>
        </w:rPr>
        <w:t>線上觀課及線上教學圓桌論壇　議程</w:t>
      </w:r>
    </w:p>
    <w:tbl>
      <w:tblPr>
        <w:tblW w:w="9795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82"/>
        <w:gridCol w:w="4110"/>
        <w:gridCol w:w="3603"/>
      </w:tblGrid>
      <w:tr w:rsidR="00B87DE3">
        <w:tblPrEx>
          <w:tblCellMar>
            <w:top w:w="0" w:type="dxa"/>
            <w:bottom w:w="0" w:type="dxa"/>
          </w:tblCellMar>
        </w:tblPrEx>
        <w:trPr>
          <w:trHeight w:val="1040"/>
          <w:jc w:val="center"/>
        </w:trPr>
        <w:tc>
          <w:tcPr>
            <w:tcW w:w="9795" w:type="dxa"/>
            <w:gridSpan w:val="3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bookmarkEnd w:id="0"/>
          <w:p w:rsidR="00B87DE3" w:rsidRDefault="0069395C">
            <w:pPr>
              <w:spacing w:line="400" w:lineRule="exact"/>
              <w:jc w:val="center"/>
            </w:pP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日期：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11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19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日星期六　地點：國立臺灣師範大學綜合大樓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樓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509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會議室</w:t>
            </w:r>
          </w:p>
        </w:tc>
      </w:tr>
      <w:tr w:rsidR="00B87DE3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2082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DE3" w:rsidRDefault="0069395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DE3" w:rsidRDefault="0069395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活動名稱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DE3" w:rsidRDefault="0069395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主持人</w:t>
            </w:r>
          </w:p>
        </w:tc>
      </w:tr>
      <w:tr w:rsidR="00B87DE3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2082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DE3" w:rsidRDefault="0069395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上午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8:50</w:t>
            </w:r>
          </w:p>
        </w:tc>
        <w:tc>
          <w:tcPr>
            <w:tcW w:w="7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DE3" w:rsidRDefault="0069395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  <w:t>簽到</w:t>
            </w:r>
          </w:p>
        </w:tc>
      </w:tr>
      <w:tr w:rsidR="00B87DE3">
        <w:tblPrEx>
          <w:tblCellMar>
            <w:top w:w="0" w:type="dxa"/>
            <w:bottom w:w="0" w:type="dxa"/>
          </w:tblCellMar>
        </w:tblPrEx>
        <w:trPr>
          <w:trHeight w:val="1122"/>
          <w:jc w:val="center"/>
        </w:trPr>
        <w:tc>
          <w:tcPr>
            <w:tcW w:w="2082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DE3" w:rsidRDefault="0069395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9:00-10:20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DE3" w:rsidRDefault="0069395C">
            <w:pPr>
              <w:spacing w:line="400" w:lineRule="exact"/>
              <w:jc w:val="center"/>
            </w:pP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線上觀課工具實作心得分享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DE3" w:rsidRDefault="0069395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東吳大學師資培育中心</w:t>
            </w:r>
          </w:p>
          <w:p w:rsidR="00B87DE3" w:rsidRDefault="0069395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  <w:t>賴光真教授</w:t>
            </w:r>
          </w:p>
        </w:tc>
      </w:tr>
      <w:tr w:rsidR="00B87DE3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2082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DE3" w:rsidRDefault="0069395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10:20-10:40</w:t>
            </w:r>
          </w:p>
        </w:tc>
        <w:tc>
          <w:tcPr>
            <w:tcW w:w="7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DE3" w:rsidRDefault="0069395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</w:rPr>
              <w:t>休息</w:t>
            </w:r>
          </w:p>
        </w:tc>
      </w:tr>
      <w:tr w:rsidR="00B87DE3">
        <w:tblPrEx>
          <w:tblCellMar>
            <w:top w:w="0" w:type="dxa"/>
            <w:bottom w:w="0" w:type="dxa"/>
          </w:tblCellMar>
        </w:tblPrEx>
        <w:trPr>
          <w:trHeight w:val="1392"/>
          <w:jc w:val="center"/>
        </w:trPr>
        <w:tc>
          <w:tcPr>
            <w:tcW w:w="2082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DE3" w:rsidRDefault="0069395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10:40-12:00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DE3" w:rsidRDefault="0069395C">
            <w:pPr>
              <w:spacing w:line="400" w:lineRule="exact"/>
              <w:jc w:val="center"/>
            </w:pP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線上教學問題及解決策略研討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DE3" w:rsidRDefault="0069395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國立臺灣師範大學</w:t>
            </w:r>
          </w:p>
          <w:p w:rsidR="00B87DE3" w:rsidRDefault="0069395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師資培育學院</w:t>
            </w:r>
          </w:p>
          <w:p w:rsidR="00B87DE3" w:rsidRDefault="0069395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  <w:t>張民杰教授</w:t>
            </w:r>
          </w:p>
        </w:tc>
      </w:tr>
      <w:tr w:rsidR="00B87DE3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2082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DE3" w:rsidRDefault="0069395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12:00-13:00</w:t>
            </w:r>
          </w:p>
        </w:tc>
        <w:tc>
          <w:tcPr>
            <w:tcW w:w="7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DE3" w:rsidRDefault="0069395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  <w:t>午餐休息</w:t>
            </w:r>
          </w:p>
        </w:tc>
      </w:tr>
      <w:tr w:rsidR="00B87DE3">
        <w:tblPrEx>
          <w:tblCellMar>
            <w:top w:w="0" w:type="dxa"/>
            <w:bottom w:w="0" w:type="dxa"/>
          </w:tblCellMar>
        </w:tblPrEx>
        <w:trPr>
          <w:trHeight w:val="1404"/>
          <w:jc w:val="center"/>
        </w:trPr>
        <w:tc>
          <w:tcPr>
            <w:tcW w:w="2082" w:type="dxa"/>
            <w:tcBorders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DE3" w:rsidRDefault="0069395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13:00-16:00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DE3" w:rsidRDefault="0069395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  <w:t>特邀講座：</w:t>
            </w:r>
          </w:p>
          <w:p w:rsidR="00B87DE3" w:rsidRDefault="0069395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小組學習的教學策略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DE3" w:rsidRDefault="0069395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Cs/>
                <w:color w:val="000000"/>
                <w:sz w:val="28"/>
                <w:szCs w:val="28"/>
              </w:rPr>
              <w:t>國立臺北教育大學</w:t>
            </w:r>
          </w:p>
          <w:p w:rsidR="00B87DE3" w:rsidRDefault="0069395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Cs/>
                <w:color w:val="000000"/>
                <w:sz w:val="28"/>
                <w:szCs w:val="28"/>
              </w:rPr>
              <w:t>教育學系</w:t>
            </w:r>
          </w:p>
          <w:p w:rsidR="00B87DE3" w:rsidRDefault="0069395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  <w:t>黃永和教授</w:t>
            </w:r>
          </w:p>
        </w:tc>
      </w:tr>
      <w:tr w:rsidR="00B87DE3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2082" w:type="dxa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DE3" w:rsidRDefault="0069395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16:00</w:t>
            </w:r>
          </w:p>
        </w:tc>
        <w:tc>
          <w:tcPr>
            <w:tcW w:w="7713" w:type="dxa"/>
            <w:gridSpan w:val="2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DE3" w:rsidRDefault="0069395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  <w:t>賦歸</w:t>
            </w:r>
          </w:p>
        </w:tc>
      </w:tr>
    </w:tbl>
    <w:p w:rsidR="00B87DE3" w:rsidRDefault="00B87DE3"/>
    <w:tbl>
      <w:tblPr>
        <w:tblW w:w="1045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28"/>
        <w:gridCol w:w="5228"/>
      </w:tblGrid>
      <w:tr w:rsidR="00B87DE3">
        <w:tblPrEx>
          <w:tblCellMar>
            <w:top w:w="0" w:type="dxa"/>
            <w:bottom w:w="0" w:type="dxa"/>
          </w:tblCellMar>
        </w:tblPrEx>
        <w:tc>
          <w:tcPr>
            <w:tcW w:w="5228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DE3" w:rsidRDefault="0069395C">
            <w:pPr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報名網址：</w:t>
            </w:r>
            <w:hyperlink r:id="rId6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https://forms.gle/ZMxqCv5KtgkcYBSP8</w:t>
              </w:r>
            </w:hyperlink>
          </w:p>
        </w:tc>
        <w:tc>
          <w:tcPr>
            <w:tcW w:w="5228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DE3" w:rsidRDefault="0069395C">
            <w:pPr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線上觀課工具下載：</w:t>
            </w:r>
            <w:hyperlink r:id="rId7" w:history="1">
              <w:r>
                <w:rPr>
                  <w:rStyle w:val="a3"/>
                  <w:rFonts w:ascii="Times New Roman" w:eastAsia="標楷體" w:hAnsi="Times New Roman" w:cs="Times New Roman"/>
                  <w:sz w:val="28"/>
                  <w:szCs w:val="28"/>
                </w:rPr>
                <w:t>https://drive.google.com/drive/folders/1TIWFx717izoiFuqxlxtpRqd7oYkybXjb</w:t>
              </w:r>
            </w:hyperlink>
          </w:p>
        </w:tc>
      </w:tr>
      <w:tr w:rsidR="00B87DE3">
        <w:tblPrEx>
          <w:tblCellMar>
            <w:top w:w="0" w:type="dxa"/>
            <w:bottom w:w="0" w:type="dxa"/>
          </w:tblCellMar>
        </w:tblPrEx>
        <w:trPr>
          <w:trHeight w:val="3099"/>
        </w:trPr>
        <w:tc>
          <w:tcPr>
            <w:tcW w:w="5228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DE3" w:rsidRDefault="0069395C">
            <w:pPr>
              <w:jc w:val="center"/>
            </w:pPr>
            <w:r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962668" cy="1962668"/>
                  <wp:effectExtent l="0" t="0" r="0" b="0"/>
                  <wp:docPr id="1" name="圖片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668" cy="19626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8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DE3" w:rsidRDefault="0069395C">
            <w:pPr>
              <w:jc w:val="center"/>
            </w:pPr>
            <w:r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924555" cy="1924555"/>
                  <wp:effectExtent l="0" t="0" r="0" b="0"/>
                  <wp:docPr id="2" name="圖片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555" cy="1924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87DE3" w:rsidRDefault="0069395C">
      <w:pPr>
        <w:jc w:val="center"/>
      </w:pPr>
      <w:r>
        <w:rPr>
          <w:rFonts w:ascii="Times New Roman" w:eastAsia="標楷體" w:hAnsi="Times New Roman" w:cs="Times New Roman"/>
          <w:sz w:val="28"/>
          <w:szCs w:val="28"/>
        </w:rPr>
        <w:t xml:space="preserve">     </w:t>
      </w:r>
    </w:p>
    <w:sectPr w:rsidR="00B87DE3">
      <w:pgSz w:w="11906" w:h="16838"/>
      <w:pgMar w:top="720" w:right="720" w:bottom="720" w:left="720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395C" w:rsidRDefault="0069395C">
      <w:r>
        <w:separator/>
      </w:r>
    </w:p>
  </w:endnote>
  <w:endnote w:type="continuationSeparator" w:id="0">
    <w:p w:rsidR="0069395C" w:rsidRDefault="00693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395C" w:rsidRDefault="0069395C">
      <w:r>
        <w:rPr>
          <w:color w:val="000000"/>
        </w:rPr>
        <w:separator/>
      </w:r>
    </w:p>
  </w:footnote>
  <w:footnote w:type="continuationSeparator" w:id="0">
    <w:p w:rsidR="0069395C" w:rsidRDefault="006939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87DE3"/>
    <w:rsid w:val="0069395C"/>
    <w:rsid w:val="00B34030"/>
    <w:rsid w:val="00B8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240959C-203D-42D2-8B3B-44BABBB66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Microsoft Himalaya"/>
        <w:kern w:val="3"/>
        <w:sz w:val="24"/>
        <w:szCs w:val="22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character" w:customStyle="1" w:styleId="a4">
    <w:name w:val="未解析的提及"/>
    <w:basedOn w:val="a0"/>
    <w:rPr>
      <w:color w:val="605E5C"/>
      <w:shd w:val="clear" w:color="auto" w:fill="E1DFDD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Pr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drive/folders/1TIWFx717izoiFuqxlxtpRqd7oYkybXj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gle/ZMxqCv5KtgkcYBSP8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</cp:revision>
  <dcterms:created xsi:type="dcterms:W3CDTF">2022-10-18T04:51:00Z</dcterms:created>
  <dcterms:modified xsi:type="dcterms:W3CDTF">2022-10-18T04:51:00Z</dcterms:modified>
</cp:coreProperties>
</file>