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82" w:rsidRDefault="000E381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國教署高中組（私校管理科）商借教師簡歷表</w:t>
      </w:r>
      <w:bookmarkEnd w:id="0"/>
    </w:p>
    <w:p w:rsidR="00337982" w:rsidRDefault="0033798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337982" w:rsidRDefault="000E381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381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381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381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3817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337982" w:rsidRDefault="000E381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37982" w:rsidRDefault="000E381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33798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37982" w:rsidRDefault="000E381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33798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337982" w:rsidRDefault="000E381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33798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0E381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798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982" w:rsidRDefault="0033798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337982" w:rsidRDefault="00337982">
      <w:pPr>
        <w:pStyle w:val="a3"/>
        <w:ind w:left="0"/>
        <w:rPr>
          <w:rFonts w:ascii="標楷體" w:eastAsia="標楷體" w:hAnsi="標楷體"/>
        </w:rPr>
      </w:pPr>
    </w:p>
    <w:p w:rsidR="00337982" w:rsidRDefault="00337982">
      <w:pPr>
        <w:pStyle w:val="a3"/>
        <w:ind w:left="0"/>
        <w:rPr>
          <w:rFonts w:ascii="標楷體" w:eastAsia="標楷體" w:hAnsi="標楷體"/>
        </w:rPr>
      </w:pPr>
    </w:p>
    <w:p w:rsidR="00337982" w:rsidRDefault="00337982">
      <w:pPr>
        <w:pStyle w:val="a3"/>
        <w:ind w:left="0"/>
        <w:rPr>
          <w:rFonts w:ascii="標楷體" w:eastAsia="標楷體" w:hAnsi="標楷體"/>
        </w:rPr>
      </w:pPr>
    </w:p>
    <w:p w:rsidR="00337982" w:rsidRDefault="00337982">
      <w:pPr>
        <w:pStyle w:val="a3"/>
        <w:ind w:left="0"/>
        <w:rPr>
          <w:rFonts w:ascii="標楷體" w:eastAsia="標楷體" w:hAnsi="標楷體"/>
        </w:rPr>
      </w:pPr>
    </w:p>
    <w:p w:rsidR="00337982" w:rsidRDefault="000E3817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337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982" w:rsidRDefault="000E381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7982" w:rsidRDefault="0033798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37982" w:rsidRDefault="00337982">
      <w:pPr>
        <w:pStyle w:val="Textbody"/>
        <w:spacing w:line="400" w:lineRule="exact"/>
      </w:pPr>
    </w:p>
    <w:sectPr w:rsidR="00337982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7" w:rsidRDefault="000E3817">
      <w:r>
        <w:separator/>
      </w:r>
    </w:p>
  </w:endnote>
  <w:endnote w:type="continuationSeparator" w:id="0">
    <w:p w:rsidR="000E3817" w:rsidRDefault="000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7" w:rsidRDefault="000E3817">
      <w:r>
        <w:rPr>
          <w:color w:val="000000"/>
        </w:rPr>
        <w:separator/>
      </w:r>
    </w:p>
  </w:footnote>
  <w:footnote w:type="continuationSeparator" w:id="0">
    <w:p w:rsidR="000E3817" w:rsidRDefault="000E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982"/>
    <w:rsid w:val="000E3817"/>
    <w:rsid w:val="00337982"/>
    <w:rsid w:val="00A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C6D95-4773-47B6-AC1E-99D4CC2E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1RC80W7U/0040936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2022-04-04T04:41:00Z</dcterms:created>
  <dcterms:modified xsi:type="dcterms:W3CDTF">2022-04-04T04:41:00Z</dcterms:modified>
</cp:coreProperties>
</file>