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72A6" w14:textId="77777777" w:rsidR="001E3DA9" w:rsidRDefault="0081497A">
      <w:pPr>
        <w:pStyle w:val="a3"/>
        <w:spacing w:before="18"/>
        <w:ind w:left="0"/>
        <w:jc w:val="center"/>
      </w:pP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114</w:t>
      </w: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年臺北學系列活動</w:t>
      </w: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-</w:t>
      </w:r>
      <w:r>
        <w:rPr>
          <w:rFonts w:ascii="標楷體" w:eastAsia="標楷體" w:hAnsi="標楷體" w:cs="Source Han Sans JP"/>
          <w:b/>
          <w:bCs/>
          <w:w w:val="95"/>
          <w:sz w:val="36"/>
          <w:szCs w:val="36"/>
        </w:rPr>
        <w:t>史蹟研習營</w:t>
      </w:r>
    </w:p>
    <w:tbl>
      <w:tblPr>
        <w:tblW w:w="105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975"/>
        <w:gridCol w:w="1983"/>
        <w:gridCol w:w="5364"/>
        <w:gridCol w:w="58"/>
      </w:tblGrid>
      <w:tr w:rsidR="001E3DA9" w14:paraId="68C6F096" w14:textId="77777777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F64B" w14:textId="77777777" w:rsidR="001E3DA9" w:rsidRDefault="0081497A">
            <w:pPr>
              <w:pStyle w:val="TableParagraph"/>
              <w:ind w:left="215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期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4043" w14:textId="77777777" w:rsidR="001E3DA9" w:rsidRDefault="0081497A">
            <w:pPr>
              <w:pStyle w:val="TableParagraph"/>
              <w:tabs>
                <w:tab w:val="left" w:pos="1002"/>
              </w:tabs>
              <w:ind w:left="23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間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2557" w14:textId="77777777" w:rsidR="001E3DA9" w:rsidRDefault="0081497A">
            <w:pPr>
              <w:pStyle w:val="TableParagraph"/>
              <w:tabs>
                <w:tab w:val="left" w:pos="1214"/>
                <w:tab w:val="left" w:pos="2054"/>
              </w:tabs>
              <w:ind w:firstLine="540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人</w:t>
            </w:r>
          </w:p>
        </w:tc>
        <w:tc>
          <w:tcPr>
            <w:tcW w:w="5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586A" w14:textId="77777777" w:rsidR="001E3DA9" w:rsidRDefault="0081497A">
            <w:pPr>
              <w:pStyle w:val="TableParagraph"/>
              <w:tabs>
                <w:tab w:val="left" w:pos="1148"/>
              </w:tabs>
              <w:ind w:left="27" w:firstLine="1620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講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  <w:t xml:space="preserve">    </w:t>
            </w: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題</w:t>
            </w:r>
          </w:p>
        </w:tc>
        <w:tc>
          <w:tcPr>
            <w:tcW w:w="5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AC43C" w14:textId="77777777" w:rsidR="001E3DA9" w:rsidRDefault="001E3DA9">
            <w:pPr>
              <w:pStyle w:val="TableParagraph"/>
              <w:tabs>
                <w:tab w:val="left" w:pos="1148"/>
              </w:tabs>
              <w:ind w:left="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760F59EC" w14:textId="77777777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11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8C93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05B453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7E3B495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593AF90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DC315D5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029633A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ED04930" w14:textId="77777777" w:rsidR="001E3DA9" w:rsidRDefault="0081497A">
            <w:pPr>
              <w:pStyle w:val="TableParagraph"/>
              <w:ind w:left="285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8/14</w:t>
            </w:r>
          </w:p>
          <w:p w14:paraId="27949B38" w14:textId="77777777" w:rsidR="001E3DA9" w:rsidRDefault="0081497A">
            <w:pPr>
              <w:pStyle w:val="TableParagraph"/>
              <w:ind w:left="285"/>
            </w:pP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80F9" w14:textId="77777777" w:rsidR="001E3DA9" w:rsidRDefault="0081497A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09:00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10:00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8AD4" w14:textId="77777777" w:rsidR="001E3DA9" w:rsidRDefault="001E3DA9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AD9A" w14:textId="77777777" w:rsidR="001E3DA9" w:rsidRDefault="0081497A">
            <w:pPr>
              <w:pStyle w:val="TableParagraph"/>
              <w:ind w:left="106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報到及領取資料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1A477" w14:textId="77777777" w:rsidR="001E3DA9" w:rsidRDefault="001E3DA9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26F71910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9F3B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74E0" w14:textId="77777777" w:rsidR="001E3DA9" w:rsidRDefault="0081497A">
            <w:pPr>
              <w:pStyle w:val="TableParagraph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10:00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7212" w14:textId="77777777" w:rsidR="001E3DA9" w:rsidRDefault="0081497A">
            <w:pPr>
              <w:pStyle w:val="TableParagraph"/>
              <w:ind w:left="117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鄧文宗館長</w:t>
            </w:r>
          </w:p>
          <w:p w14:paraId="2042D4F6" w14:textId="77777777" w:rsidR="001E3DA9" w:rsidRDefault="0081497A">
            <w:pPr>
              <w:pStyle w:val="TableParagraph"/>
              <w:ind w:left="117"/>
              <w:jc w:val="center"/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致詞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B297" w14:textId="77777777" w:rsidR="001E3DA9" w:rsidRDefault="0081497A">
            <w:pPr>
              <w:pStyle w:val="TableParagraph"/>
              <w:ind w:left="106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始業式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020CD" w14:textId="77777777" w:rsidR="001E3DA9" w:rsidRDefault="001E3DA9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3016FE02" w14:textId="77777777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4451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B888" w14:textId="77777777" w:rsidR="001E3DA9" w:rsidRDefault="0081497A">
            <w:pPr>
              <w:pStyle w:val="TableParagraph"/>
              <w:spacing w:line="389" w:lineRule="exact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22D5" w14:textId="77777777" w:rsidR="001E3DA9" w:rsidRDefault="0081497A">
            <w:pPr>
              <w:pStyle w:val="TableParagraph"/>
              <w:spacing w:line="389" w:lineRule="exact"/>
              <w:ind w:left="117"/>
              <w:jc w:val="center"/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團體留影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0EA9" w14:textId="77777777" w:rsidR="001E3DA9" w:rsidRDefault="001E3DA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A3599" w14:textId="77777777" w:rsidR="001E3DA9" w:rsidRDefault="001E3DA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3760A58C" w14:textId="77777777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5AE1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66DF" w14:textId="77777777" w:rsidR="001E3DA9" w:rsidRDefault="0081497A">
            <w:pPr>
              <w:pStyle w:val="TableParagraph"/>
              <w:spacing w:line="389" w:lineRule="exact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39AC" w14:textId="77777777" w:rsidR="001E3DA9" w:rsidRDefault="0081497A">
            <w:pPr>
              <w:pStyle w:val="TableParagraph"/>
              <w:spacing w:line="389" w:lineRule="exact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温振華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7251" w14:textId="77777777" w:rsidR="001E3DA9" w:rsidRDefault="0081497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【專題演講】從古文書與碑碣讀大臺北歷史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C90EC" w14:textId="77777777" w:rsidR="001E3DA9" w:rsidRDefault="001E3DA9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249CCE0B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B06C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DA6D" w14:textId="77777777" w:rsidR="001E3DA9" w:rsidRDefault="0081497A">
            <w:pPr>
              <w:pStyle w:val="TableParagraph"/>
              <w:ind w:left="23" w:right="86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7479" w14:textId="77777777" w:rsidR="001E3DA9" w:rsidRDefault="0081497A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午餐及休息時間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BF684" w14:textId="77777777" w:rsidR="001E3DA9" w:rsidRDefault="001E3DA9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39A46C62" w14:textId="77777777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364B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9ADC" w14:textId="77777777" w:rsidR="001E3DA9" w:rsidRDefault="0081497A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CBED" w14:textId="77777777" w:rsidR="001E3DA9" w:rsidRDefault="0081497A">
            <w:pPr>
              <w:pStyle w:val="TableParagraph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林鶴宜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336A" w14:textId="77777777" w:rsidR="001E3DA9" w:rsidRDefault="0081497A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當代視野下的臺灣廟會劇場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A4E23" w14:textId="77777777" w:rsidR="001E3DA9" w:rsidRDefault="001E3DA9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7AB5022D" w14:textId="77777777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13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B301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3189" w14:textId="77777777" w:rsidR="001E3DA9" w:rsidRDefault="0081497A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16:30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3E7E" w14:textId="77777777" w:rsidR="001E3DA9" w:rsidRDefault="0081497A">
            <w:pPr>
              <w:pStyle w:val="TableParagraph"/>
              <w:ind w:left="106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孔廟史蹟導覽</w:t>
            </w:r>
          </w:p>
        </w:tc>
        <w:tc>
          <w:tcPr>
            <w:tcW w:w="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54CEE" w14:textId="77777777" w:rsidR="001E3DA9" w:rsidRDefault="001E3DA9">
            <w:pPr>
              <w:pStyle w:val="TableParagraph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1E63B4F4" w14:textId="77777777">
        <w:tblPrEx>
          <w:tblCellMar>
            <w:top w:w="0" w:type="dxa"/>
            <w:bottom w:w="0" w:type="dxa"/>
          </w:tblCellMar>
        </w:tblPrEx>
        <w:trPr>
          <w:trHeight w:val="871"/>
          <w:jc w:val="center"/>
        </w:trPr>
        <w:tc>
          <w:tcPr>
            <w:tcW w:w="113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6FA3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6C485D2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4EBFAD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41C2964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476C9720" w14:textId="77777777" w:rsidR="001E3DA9" w:rsidRDefault="0081497A">
            <w:pPr>
              <w:pStyle w:val="TableParagraph"/>
              <w:ind w:left="285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8/15</w:t>
            </w:r>
          </w:p>
          <w:p w14:paraId="2BEE9080" w14:textId="77777777" w:rsidR="001E3DA9" w:rsidRDefault="0081497A">
            <w:pPr>
              <w:pStyle w:val="TableParagraph"/>
              <w:ind w:left="285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)</w:t>
            </w:r>
          </w:p>
          <w:p w14:paraId="7A2A4B39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C9E9" w14:textId="77777777" w:rsidR="001E3DA9" w:rsidRDefault="0081497A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08:40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C164" w14:textId="77777777" w:rsidR="001E3DA9" w:rsidRDefault="0081497A">
            <w:pPr>
              <w:pStyle w:val="TableParagraph"/>
              <w:jc w:val="center"/>
            </w:pPr>
            <w:bookmarkStart w:id="0" w:name="_Hlk188338137"/>
            <w:r>
              <w:rPr>
                <w:rFonts w:ascii="標楷體" w:eastAsia="標楷體" w:hAnsi="標楷體"/>
                <w:sz w:val="28"/>
                <w:szCs w:val="28"/>
              </w:rPr>
              <w:t>鄭怡雯</w:t>
            </w:r>
            <w:bookmarkEnd w:id="0"/>
          </w:p>
        </w:tc>
        <w:tc>
          <w:tcPr>
            <w:tcW w:w="5364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F9AF" w14:textId="77777777" w:rsidR="001E3DA9" w:rsidRDefault="0081497A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黑金歲月：從影像探索臺灣煤業的勞動</w:t>
            </w:r>
          </w:p>
          <w:p w14:paraId="2B249F0B" w14:textId="77777777" w:rsidR="001E3DA9" w:rsidRDefault="0081497A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文化與歷史記憶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63533" w14:textId="77777777" w:rsidR="001E3DA9" w:rsidRDefault="001E3DA9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3537635D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BCCB" w14:textId="77777777" w:rsidR="001E3DA9" w:rsidRDefault="001E3DA9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B4E1" w14:textId="77777777" w:rsidR="001E3DA9" w:rsidRDefault="0081497A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DC67" w14:textId="77777777" w:rsidR="001E3DA9" w:rsidRDefault="0081497A">
            <w:pPr>
              <w:pStyle w:val="TableParagraph"/>
              <w:spacing w:line="382" w:lineRule="exact"/>
              <w:ind w:left="106" w:firstLine="560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87920045"/>
            <w:r>
              <w:rPr>
                <w:rFonts w:ascii="標楷體" w:eastAsia="標楷體" w:hAnsi="標楷體"/>
                <w:sz w:val="28"/>
                <w:szCs w:val="28"/>
              </w:rPr>
              <w:t>張元鳳</w:t>
            </w:r>
            <w:bookmarkEnd w:id="1"/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2BE4" w14:textId="77777777" w:rsidR="001E3DA9" w:rsidRDefault="0081497A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寺廟文物的傳承與修護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7A6D1" w14:textId="77777777" w:rsidR="001E3DA9" w:rsidRDefault="001E3DA9">
            <w:pPr>
              <w:pStyle w:val="TableParagraph"/>
              <w:spacing w:line="382" w:lineRule="exact"/>
              <w:ind w:left="10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56EE5A4D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AC8C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2E74" w14:textId="77777777" w:rsidR="001E3DA9" w:rsidRDefault="0081497A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</w:p>
        </w:tc>
        <w:tc>
          <w:tcPr>
            <w:tcW w:w="734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0FCD" w14:textId="77777777" w:rsidR="001E3DA9" w:rsidRDefault="0081497A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午餐及休息時間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10876" w14:textId="77777777" w:rsidR="001E3DA9" w:rsidRDefault="001E3DA9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5BC215A1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2819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FEAD" w14:textId="77777777" w:rsidR="001E3DA9" w:rsidRDefault="0081497A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2A82" w14:textId="77777777" w:rsidR="001E3DA9" w:rsidRDefault="0081497A">
            <w:pPr>
              <w:pStyle w:val="TableParagraph"/>
              <w:ind w:left="10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闞正宗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B9A37" w14:textId="77777777" w:rsidR="001E3DA9" w:rsidRDefault="0081497A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z w:val="28"/>
                <w:szCs w:val="28"/>
              </w:rPr>
              <w:t>日本殖民時期龍山寺管理型態與日僧的活動（</w:t>
            </w:r>
            <w:r>
              <w:rPr>
                <w:rFonts w:ascii="標楷體" w:eastAsia="標楷體" w:hAnsi="標楷體"/>
                <w:sz w:val="28"/>
                <w:szCs w:val="28"/>
              </w:rPr>
              <w:t>1895-1901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7F36A" w14:textId="77777777" w:rsidR="001E3DA9" w:rsidRDefault="001E3DA9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3207E6D0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9F86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AFF1" w14:textId="77777777" w:rsidR="001E3DA9" w:rsidRDefault="0081497A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16:30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AFB5" w14:textId="77777777" w:rsidR="001E3DA9" w:rsidRDefault="0081497A">
            <w:pPr>
              <w:pStyle w:val="TableParagraph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保安宮史蹟導覽</w:t>
            </w:r>
          </w:p>
        </w:tc>
        <w:tc>
          <w:tcPr>
            <w:tcW w:w="5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B6FAB" w14:textId="77777777" w:rsidR="001E3DA9" w:rsidRDefault="001E3DA9">
            <w:pPr>
              <w:pStyle w:val="TableParagraph"/>
              <w:ind w:left="107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</w:p>
        </w:tc>
      </w:tr>
      <w:tr w:rsidR="001E3DA9" w14:paraId="07CE08A7" w14:textId="77777777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13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7E6B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bookmarkStart w:id="2" w:name="_Hlk160613190"/>
          </w:p>
          <w:p w14:paraId="36B4CC4D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510E8282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34B19B94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1CAA5B41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4E7B81F6" w14:textId="77777777" w:rsidR="001E3DA9" w:rsidRDefault="0081497A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8/16</w:t>
            </w:r>
          </w:p>
          <w:p w14:paraId="7335A0CB" w14:textId="77777777" w:rsidR="001E3DA9" w:rsidRDefault="0081497A">
            <w:pPr>
              <w:ind w:firstLine="275"/>
            </w:pP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7132" w14:textId="77777777" w:rsidR="001E3DA9" w:rsidRDefault="0081497A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08:40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10:20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8944" w14:textId="77777777" w:rsidR="001E3DA9" w:rsidRDefault="0081497A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洪廣冀</w:t>
            </w:r>
          </w:p>
        </w:tc>
        <w:tc>
          <w:tcPr>
            <w:tcW w:w="5364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EA84" w14:textId="77777777" w:rsidR="001E3DA9" w:rsidRDefault="0081497A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尚天然：從大屯火山群到陽明山國家公園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0AA9D" w14:textId="77777777" w:rsidR="001E3DA9" w:rsidRDefault="001E3DA9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2"/>
      <w:tr w:rsidR="001E3DA9" w14:paraId="434BBA10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AA51" w14:textId="77777777" w:rsidR="001E3DA9" w:rsidRDefault="001E3DA9">
            <w:pPr>
              <w:pStyle w:val="TableParagraph"/>
              <w:ind w:left="285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8904" w14:textId="77777777" w:rsidR="001E3DA9" w:rsidRDefault="0081497A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10:30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4302" w14:textId="77777777" w:rsidR="001E3DA9" w:rsidRDefault="0081497A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廖振富</w:t>
            </w: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746D" w14:textId="77777777" w:rsidR="001E3DA9" w:rsidRDefault="0081497A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兩個清水來的抗日英雄：蔡惠如與廖添丁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F4521" w14:textId="77777777" w:rsidR="001E3DA9" w:rsidRDefault="001E3DA9">
            <w:pPr>
              <w:pStyle w:val="TableParagraph"/>
              <w:spacing w:line="382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1381D0AF" w14:textId="77777777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BEB2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860F" w14:textId="77777777" w:rsidR="001E3DA9" w:rsidRDefault="0081497A">
            <w:pPr>
              <w:pStyle w:val="TableParagraph"/>
              <w:ind w:left="23" w:right="85"/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12:10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</w:p>
        </w:tc>
        <w:tc>
          <w:tcPr>
            <w:tcW w:w="7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CDA8" w14:textId="77777777" w:rsidR="001E3DA9" w:rsidRDefault="0081497A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午餐及休息時間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6888F" w14:textId="77777777" w:rsidR="001E3DA9" w:rsidRDefault="001E3DA9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663DFD12" w14:textId="77777777">
        <w:tblPrEx>
          <w:tblCellMar>
            <w:top w:w="0" w:type="dxa"/>
            <w:bottom w:w="0" w:type="dxa"/>
          </w:tblCellMar>
        </w:tblPrEx>
        <w:trPr>
          <w:trHeight w:val="818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916D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0A38" w14:textId="77777777" w:rsidR="001E3DA9" w:rsidRDefault="0081497A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13:30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D77D" w14:textId="77777777" w:rsidR="001E3DA9" w:rsidRDefault="0081497A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戴伯芬</w:t>
            </w:r>
          </w:p>
        </w:tc>
        <w:tc>
          <w:tcPr>
            <w:tcW w:w="5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ECBBF" w14:textId="77777777" w:rsidR="001E3DA9" w:rsidRDefault="0081497A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新莊、艋舺與大稻埕傳統市街轉型比較</w:t>
            </w:r>
          </w:p>
        </w:tc>
        <w:tc>
          <w:tcPr>
            <w:tcW w:w="58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B4975" w14:textId="77777777" w:rsidR="001E3DA9" w:rsidRDefault="001E3DA9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A9" w14:paraId="7A760F89" w14:textId="77777777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130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8735" w14:textId="77777777" w:rsidR="001E3DA9" w:rsidRDefault="001E3D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FD22" w14:textId="77777777" w:rsidR="001E3DA9" w:rsidRDefault="0081497A">
            <w:pPr>
              <w:pStyle w:val="TableParagraph"/>
              <w:ind w:left="23" w:right="85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15:10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15:20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C503" w14:textId="77777777" w:rsidR="001E3DA9" w:rsidRDefault="0081497A">
            <w:pPr>
              <w:pStyle w:val="TableParagraph"/>
              <w:ind w:left="107"/>
              <w:jc w:val="center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鄧文宗館長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2DEC0" w14:textId="77777777" w:rsidR="001E3DA9" w:rsidRDefault="0081497A">
            <w:pPr>
              <w:pStyle w:val="TableParagraph"/>
              <w:ind w:left="107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結業式</w:t>
            </w:r>
          </w:p>
        </w:tc>
        <w:tc>
          <w:tcPr>
            <w:tcW w:w="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863B6" w14:textId="77777777" w:rsidR="001E3DA9" w:rsidRDefault="001E3DA9">
            <w:pPr>
              <w:pStyle w:val="TableParagraph"/>
              <w:ind w:left="1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3EF37B" w14:textId="77777777" w:rsidR="00000000" w:rsidRDefault="0081497A">
      <w:pPr>
        <w:sectPr w:rsidR="00000000">
          <w:pgSz w:w="11910" w:h="16840"/>
          <w:pgMar w:top="1660" w:right="740" w:bottom="280" w:left="600" w:header="720" w:footer="720" w:gutter="0"/>
          <w:cols w:space="720"/>
        </w:sectPr>
      </w:pPr>
    </w:p>
    <w:p w14:paraId="700F8122" w14:textId="77777777" w:rsidR="001E3DA9" w:rsidRDefault="0081497A">
      <w:pPr>
        <w:spacing w:line="522" w:lineRule="exact"/>
        <w:ind w:left="120"/>
      </w:pPr>
      <w:r>
        <w:rPr>
          <w:rFonts w:ascii="標楷體" w:eastAsia="標楷體" w:hAnsi="標楷體"/>
          <w:b/>
          <w:spacing w:val="12"/>
          <w:sz w:val="32"/>
        </w:rPr>
        <w:lastRenderedPageBreak/>
        <w:t>師資介紹</w:t>
      </w:r>
      <w:r>
        <w:rPr>
          <w:rFonts w:ascii="標楷體" w:eastAsia="標楷體" w:hAnsi="標楷體"/>
          <w:b/>
          <w:spacing w:val="12"/>
          <w:sz w:val="32"/>
        </w:rPr>
        <w:t xml:space="preserve"> </w:t>
      </w:r>
      <w:r>
        <w:rPr>
          <w:rFonts w:ascii="標楷體" w:eastAsia="標楷體" w:hAnsi="標楷體"/>
          <w:b/>
          <w:sz w:val="24"/>
        </w:rPr>
        <w:t>(</w:t>
      </w:r>
      <w:r>
        <w:rPr>
          <w:rFonts w:ascii="標楷體" w:eastAsia="標楷體" w:hAnsi="標楷體"/>
          <w:b/>
          <w:sz w:val="24"/>
        </w:rPr>
        <w:t>依講座場次順序</w:t>
      </w:r>
      <w:r>
        <w:rPr>
          <w:rFonts w:ascii="標楷體" w:eastAsia="標楷體" w:hAnsi="標楷體"/>
          <w:b/>
          <w:spacing w:val="-10"/>
          <w:sz w:val="24"/>
        </w:rPr>
        <w:t>)</w:t>
      </w:r>
    </w:p>
    <w:p w14:paraId="1DD9F22F" w14:textId="77777777" w:rsidR="001E3DA9" w:rsidRDefault="001E3DA9">
      <w:pPr>
        <w:pStyle w:val="a3"/>
        <w:spacing w:before="13"/>
        <w:ind w:left="0"/>
        <w:rPr>
          <w:rFonts w:ascii="標楷體" w:eastAsia="標楷體" w:hAnsi="標楷體"/>
          <w:b/>
          <w:sz w:val="28"/>
        </w:rPr>
      </w:pPr>
    </w:p>
    <w:p w14:paraId="4D2CC03A" w14:textId="77777777" w:rsidR="001E3DA9" w:rsidRDefault="0081497A">
      <w:pPr>
        <w:pStyle w:val="a3"/>
        <w:spacing w:line="360" w:lineRule="auto"/>
        <w:ind w:right="2348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温振華：國立臺灣師範大學臺灣史研究所首任所長</w:t>
      </w:r>
      <w:r>
        <w:rPr>
          <w:rFonts w:ascii="標楷體" w:eastAsia="標楷體" w:hAnsi="標楷體"/>
          <w:spacing w:val="-2"/>
        </w:rPr>
        <w:t>/</w:t>
      </w:r>
    </w:p>
    <w:p w14:paraId="48D75207" w14:textId="77777777" w:rsidR="001E3DA9" w:rsidRDefault="0081497A">
      <w:pPr>
        <w:pStyle w:val="a3"/>
        <w:spacing w:line="360" w:lineRule="auto"/>
        <w:ind w:right="2348" w:firstLine="127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長榮大學臺灣研究所前所長暨人文社會學院院長</w:t>
      </w:r>
    </w:p>
    <w:p w14:paraId="0772B209" w14:textId="77777777" w:rsidR="001E3DA9" w:rsidRDefault="0081497A">
      <w:pPr>
        <w:pStyle w:val="a3"/>
        <w:spacing w:line="360" w:lineRule="auto"/>
        <w:ind w:right="4049"/>
      </w:pPr>
      <w:r>
        <w:rPr>
          <w:rFonts w:ascii="標楷體" w:eastAsia="標楷體" w:hAnsi="標楷體"/>
          <w:spacing w:val="-2"/>
        </w:rPr>
        <w:t>林鶴宜：國立臺灣大學戲劇學系暨研究所教授</w:t>
      </w:r>
    </w:p>
    <w:p w14:paraId="5624AE6D" w14:textId="77777777" w:rsidR="001E3DA9" w:rsidRDefault="0081497A">
      <w:pPr>
        <w:pStyle w:val="a3"/>
        <w:spacing w:line="360" w:lineRule="auto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鄭怡雯：國立臺北科技大學通識教育中心副教授</w:t>
      </w:r>
    </w:p>
    <w:p w14:paraId="58447D6A" w14:textId="77777777" w:rsidR="001E3DA9" w:rsidRDefault="0081497A">
      <w:pPr>
        <w:pStyle w:val="a3"/>
        <w:spacing w:line="360" w:lineRule="auto"/>
        <w:ind w:right="1170"/>
      </w:pPr>
      <w:r>
        <w:rPr>
          <w:rFonts w:ascii="標楷體" w:eastAsia="標楷體" w:hAnsi="標楷體"/>
          <w:w w:val="95"/>
        </w:rPr>
        <w:t>張元鳳：國立師範大學美術學系教授兼文保中心主任</w:t>
      </w:r>
    </w:p>
    <w:p w14:paraId="568C21F9" w14:textId="77777777" w:rsidR="001E3DA9" w:rsidRDefault="0081497A">
      <w:pPr>
        <w:pStyle w:val="a3"/>
        <w:spacing w:line="360" w:lineRule="auto"/>
      </w:pPr>
      <w:r>
        <w:rPr>
          <w:rFonts w:ascii="標楷體" w:eastAsia="標楷體" w:hAnsi="標楷體"/>
          <w:spacing w:val="-2"/>
        </w:rPr>
        <w:t>闞正宗：佛光大學佛教學系教授</w:t>
      </w:r>
    </w:p>
    <w:p w14:paraId="59003ED3" w14:textId="77777777" w:rsidR="001E3DA9" w:rsidRDefault="0081497A">
      <w:pPr>
        <w:pStyle w:val="a3"/>
        <w:spacing w:line="360" w:lineRule="auto"/>
        <w:ind w:right="1170"/>
        <w:rPr>
          <w:rFonts w:ascii="標楷體" w:eastAsia="標楷體" w:hAnsi="標楷體"/>
          <w:w w:val="95"/>
        </w:rPr>
      </w:pPr>
      <w:r>
        <w:rPr>
          <w:rFonts w:ascii="標楷體" w:eastAsia="標楷體" w:hAnsi="標楷體"/>
          <w:w w:val="95"/>
        </w:rPr>
        <w:t>洪廣冀：國立臺灣大學地理環境資源學系副教授</w:t>
      </w:r>
    </w:p>
    <w:p w14:paraId="7976F7AB" w14:textId="77777777" w:rsidR="001E3DA9" w:rsidRDefault="0081497A">
      <w:pPr>
        <w:pStyle w:val="a3"/>
        <w:spacing w:line="360" w:lineRule="auto"/>
        <w:ind w:right="1170"/>
      </w:pPr>
      <w:r>
        <w:rPr>
          <w:rFonts w:ascii="標楷體" w:eastAsia="標楷體" w:hAnsi="標楷體"/>
          <w:spacing w:val="-2"/>
        </w:rPr>
        <w:t>廖振富：國立中興大學台灣文學與跨國文化研究所教授</w:t>
      </w:r>
    </w:p>
    <w:p w14:paraId="64086536" w14:textId="77777777" w:rsidR="001E3DA9" w:rsidRDefault="0081497A">
      <w:pPr>
        <w:pStyle w:val="a3"/>
        <w:spacing w:line="360" w:lineRule="auto"/>
      </w:pPr>
      <w:r>
        <w:rPr>
          <w:rFonts w:ascii="標楷體" w:eastAsia="標楷體" w:hAnsi="標楷體"/>
        </w:rPr>
        <w:t>戴伯芬：輔仁大學社會學系暨研究所教授</w:t>
      </w:r>
    </w:p>
    <w:sectPr w:rsidR="001E3DA9">
      <w:pgSz w:w="11910" w:h="16840"/>
      <w:pgMar w:top="166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9A5D" w14:textId="77777777" w:rsidR="0081497A" w:rsidRDefault="0081497A">
      <w:r>
        <w:separator/>
      </w:r>
    </w:p>
  </w:endnote>
  <w:endnote w:type="continuationSeparator" w:id="0">
    <w:p w14:paraId="5C03C101" w14:textId="77777777" w:rsidR="0081497A" w:rsidRDefault="0081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Han Sans JP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1B4E" w14:textId="77777777" w:rsidR="0081497A" w:rsidRDefault="0081497A">
      <w:r>
        <w:rPr>
          <w:color w:val="000000"/>
        </w:rPr>
        <w:separator/>
      </w:r>
    </w:p>
  </w:footnote>
  <w:footnote w:type="continuationSeparator" w:id="0">
    <w:p w14:paraId="5AACBC80" w14:textId="77777777" w:rsidR="0081497A" w:rsidRDefault="0081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3DA9"/>
    <w:rsid w:val="001E3DA9"/>
    <w:rsid w:val="004F6ECB"/>
    <w:rsid w:val="0081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08936"/>
  <w15:docId w15:val="{1BD81DA6-582A-47AC-A025-2D25107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Source Han Sans JP" w:eastAsia="Source Han Sans JP" w:hAnsi="Source Han Sans JP" w:cs="Source Han Sans JP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20"/>
    </w:pPr>
    <w:rPr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蔡盈姿</dc:creator>
  <cp:lastModifiedBy>User</cp:lastModifiedBy>
  <cp:revision>2</cp:revision>
  <cp:lastPrinted>2025-03-17T06:30:00Z</cp:lastPrinted>
  <dcterms:created xsi:type="dcterms:W3CDTF">2025-05-20T00:43:00Z</dcterms:created>
  <dcterms:modified xsi:type="dcterms:W3CDTF">2025-05-20T00:43:00Z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2019</vt:lpwstr>
  </property>
</Properties>
</file>